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8014C" w14:textId="77777777" w:rsidR="005C47BA" w:rsidRDefault="005C47BA">
      <w:pPr>
        <w:pStyle w:val="prastasis"/>
        <w:tabs>
          <w:tab w:val="center" w:pos="4986"/>
          <w:tab w:val="right" w:pos="9972"/>
        </w:tabs>
      </w:pPr>
    </w:p>
    <w:p w14:paraId="75F69A85" w14:textId="77777777" w:rsidR="005C47BA" w:rsidRDefault="00000000">
      <w:pPr>
        <w:pStyle w:val="prastasis"/>
        <w:jc w:val="center"/>
      </w:pPr>
      <w:r>
        <w:rPr>
          <w:rStyle w:val="Numatytasispastraiposriftas"/>
          <w:b/>
          <w:bCs/>
          <w:noProof/>
          <w:szCs w:val="24"/>
          <w:lang w:val="en-US"/>
        </w:rPr>
        <w:drawing>
          <wp:inline distT="0" distB="0" distL="0" distR="0" wp14:anchorId="033BC5C1" wp14:editId="271E32C4">
            <wp:extent cx="541023" cy="556256"/>
            <wp:effectExtent l="0" t="0" r="0" b="0"/>
            <wp:docPr id="153064452" name="Picture 1" descr="Paveikslėlis, kuriame yra eskizas, piešimas, iliustracija, simbolis  Dirbtinio intelekto sugeneruotas turinys gali būti neteisinga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023" cy="5562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092DF53" w14:textId="77777777" w:rsidR="005C47BA" w:rsidRDefault="005C47BA">
      <w:pPr>
        <w:pStyle w:val="prastasis"/>
        <w:jc w:val="center"/>
      </w:pPr>
    </w:p>
    <w:p w14:paraId="6D8E2221" w14:textId="77777777" w:rsidR="005C47BA" w:rsidRDefault="00000000">
      <w:pPr>
        <w:pStyle w:val="prastasis"/>
        <w:jc w:val="center"/>
        <w:rPr>
          <w:b/>
          <w:bCs/>
          <w:color w:val="000000"/>
          <w:sz w:val="28"/>
          <w:szCs w:val="28"/>
          <w:lang w:eastAsia="en-GB"/>
        </w:rPr>
      </w:pPr>
      <w:r>
        <w:rPr>
          <w:b/>
          <w:bCs/>
          <w:color w:val="000000"/>
          <w:sz w:val="28"/>
          <w:szCs w:val="28"/>
          <w:lang w:eastAsia="en-GB"/>
        </w:rPr>
        <w:t>LIETUVOS RESPUBLIKOS ŠVIETIMO, MOKSLO IR SPORTO MINISTRAS</w:t>
      </w:r>
    </w:p>
    <w:p w14:paraId="00C047ED" w14:textId="77777777" w:rsidR="005C47BA" w:rsidRDefault="005C47BA">
      <w:pPr>
        <w:pStyle w:val="prastasis"/>
        <w:overflowPunct w:val="0"/>
        <w:jc w:val="center"/>
        <w:rPr>
          <w:b/>
          <w:color w:val="000000"/>
          <w:szCs w:val="24"/>
        </w:rPr>
      </w:pPr>
    </w:p>
    <w:p w14:paraId="6B93ECFE" w14:textId="77777777" w:rsidR="005C47BA" w:rsidRDefault="00000000">
      <w:pPr>
        <w:pStyle w:val="prastasis"/>
        <w:overflowPunct w:val="0"/>
        <w:jc w:val="center"/>
      </w:pPr>
      <w:r>
        <w:rPr>
          <w:rStyle w:val="Numatytasispastraiposriftas"/>
          <w:b/>
          <w:bCs/>
          <w:color w:val="000000"/>
        </w:rPr>
        <w:t>ĮSAKYMAS</w:t>
      </w:r>
    </w:p>
    <w:p w14:paraId="24F7B853" w14:textId="77777777" w:rsidR="005C47BA" w:rsidRDefault="00000000">
      <w:pPr>
        <w:pStyle w:val="prastasis"/>
        <w:overflowPunct w:val="0"/>
        <w:jc w:val="center"/>
      </w:pPr>
      <w:r>
        <w:rPr>
          <w:rStyle w:val="Numatytasispastraiposriftas"/>
          <w:b/>
          <w:bCs/>
          <w:color w:val="000000"/>
          <w:szCs w:val="24"/>
        </w:rPr>
        <w:t>DĖL 2</w:t>
      </w:r>
      <w:r>
        <w:rPr>
          <w:rStyle w:val="Numatytasispastraiposriftas"/>
          <w:b/>
          <w:bCs/>
          <w:color w:val="000000"/>
        </w:rPr>
        <w:t>025–2026 MOKSLO METŲ</w:t>
      </w:r>
      <w:r>
        <w:rPr>
          <w:rStyle w:val="Numatytasispastraiposriftas"/>
          <w:color w:val="000000"/>
        </w:rPr>
        <w:t xml:space="preserve"> </w:t>
      </w:r>
      <w:r>
        <w:rPr>
          <w:rStyle w:val="Numatytasispastraiposriftas"/>
          <w:b/>
          <w:bCs/>
          <w:color w:val="000000"/>
        </w:rPr>
        <w:t>VALSTYBINIŲ</w:t>
      </w:r>
      <w:r>
        <w:rPr>
          <w:rStyle w:val="Numatytasispastraiposriftas"/>
          <w:color w:val="000000"/>
        </w:rPr>
        <w:t xml:space="preserve"> </w:t>
      </w:r>
      <w:r>
        <w:rPr>
          <w:rStyle w:val="Numatytasispastraiposriftas"/>
          <w:b/>
          <w:bCs/>
          <w:color w:val="000000"/>
        </w:rPr>
        <w:t>BRANDOS EGZAMINŲ TVARKARAŠČIŲ PATVIRTINIMO</w:t>
      </w:r>
    </w:p>
    <w:p w14:paraId="4E670452" w14:textId="77777777" w:rsidR="005C47BA" w:rsidRDefault="005C47BA">
      <w:pPr>
        <w:pStyle w:val="prastasis"/>
        <w:overflowPunct w:val="0"/>
        <w:jc w:val="center"/>
        <w:rPr>
          <w:b/>
          <w:bCs/>
          <w:color w:val="000000"/>
          <w:szCs w:val="24"/>
        </w:rPr>
      </w:pPr>
    </w:p>
    <w:p w14:paraId="611D9228" w14:textId="77777777" w:rsidR="005C47BA" w:rsidRDefault="00000000">
      <w:pPr>
        <w:pStyle w:val="prastasis"/>
        <w:overflowPunct w:val="0"/>
        <w:jc w:val="center"/>
      </w:pPr>
      <w:r>
        <w:t>2025 m. lapkričio 26 d. Nr. V-1208</w:t>
      </w:r>
    </w:p>
    <w:p w14:paraId="467CF69A" w14:textId="77777777" w:rsidR="005C47BA" w:rsidRDefault="00000000">
      <w:pPr>
        <w:pStyle w:val="prastasis"/>
        <w:overflowPunct w:val="0"/>
        <w:jc w:val="center"/>
      </w:pPr>
      <w:r>
        <w:t>Vilnius</w:t>
      </w:r>
    </w:p>
    <w:p w14:paraId="430D4544" w14:textId="77777777" w:rsidR="005C47BA" w:rsidRDefault="005C47BA">
      <w:pPr>
        <w:pStyle w:val="prastasis"/>
        <w:overflowPunct w:val="0"/>
        <w:jc w:val="center"/>
        <w:rPr>
          <w:color w:val="000000"/>
          <w:szCs w:val="24"/>
        </w:rPr>
      </w:pPr>
    </w:p>
    <w:p w14:paraId="6F271AF1" w14:textId="77777777" w:rsidR="005C47BA" w:rsidRDefault="005C47BA">
      <w:pPr>
        <w:pStyle w:val="prastasis"/>
        <w:overflowPunct w:val="0"/>
        <w:jc w:val="center"/>
        <w:rPr>
          <w:color w:val="000000"/>
          <w:szCs w:val="24"/>
        </w:rPr>
      </w:pPr>
    </w:p>
    <w:p w14:paraId="4A417634" w14:textId="77777777" w:rsidR="005C47BA" w:rsidRDefault="00000000">
      <w:pPr>
        <w:pStyle w:val="prastasis"/>
        <w:ind w:firstLine="851"/>
        <w:jc w:val="both"/>
      </w:pPr>
      <w:r>
        <w:rPr>
          <w:rStyle w:val="Numatytasispastraiposriftas"/>
          <w:color w:val="000000"/>
          <w:szCs w:val="24"/>
          <w:lang w:eastAsia="lt-LT"/>
        </w:rPr>
        <w:t xml:space="preserve">Vadovaudamasi Lietuvos Respublikos švietimo įstatymo 38 straipsnio 4 dalimi ir Valstybinių brandos egzaminų organizavimo ir vykdymo tvarkos aprašo, patvirtinto Lietuvos Respublikos švietimo, mokslo ir sporto ministro 2023 m. rugsėjo 11 d. įsakymu Nr. V-1187 „Dėl Valstybinių brandos egzaminų organizavimo ir vykdymo tvarkos aprašo patvirtinimo“, </w:t>
      </w:r>
      <w:r>
        <w:rPr>
          <w:rStyle w:val="Numatytasispastraiposriftas"/>
          <w:szCs w:val="24"/>
          <w:lang w:eastAsia="lt-LT"/>
        </w:rPr>
        <w:t>27 punktu,</w:t>
      </w:r>
    </w:p>
    <w:p w14:paraId="4C607D09" w14:textId="77777777" w:rsidR="005C47BA" w:rsidRDefault="00000000">
      <w:pPr>
        <w:pStyle w:val="prastasis"/>
        <w:ind w:firstLine="851"/>
        <w:jc w:val="both"/>
      </w:pPr>
      <w:r>
        <w:rPr>
          <w:rStyle w:val="Numatytasispastraiposriftas"/>
          <w:color w:val="000000"/>
          <w:spacing w:val="70"/>
          <w:szCs w:val="24"/>
          <w:lang w:eastAsia="lt-LT"/>
        </w:rPr>
        <w:t>tvirtinu</w:t>
      </w:r>
      <w:r>
        <w:rPr>
          <w:rStyle w:val="Numatytasispastraiposriftas"/>
          <w:color w:val="000000"/>
          <w:szCs w:val="24"/>
          <w:lang w:eastAsia="lt-LT"/>
        </w:rPr>
        <w:t xml:space="preserve"> 2025–2026 mokslo metų valstybinių brandos egzaminų tvarkaraščius (pridedama).</w:t>
      </w:r>
    </w:p>
    <w:p w14:paraId="2CA99B70" w14:textId="77777777" w:rsidR="005C47BA" w:rsidRDefault="005C47BA">
      <w:pPr>
        <w:pStyle w:val="prastasis"/>
        <w:tabs>
          <w:tab w:val="left" w:pos="7230"/>
        </w:tabs>
      </w:pPr>
    </w:p>
    <w:p w14:paraId="01BCD103" w14:textId="77777777" w:rsidR="005C47BA" w:rsidRDefault="005C47BA">
      <w:pPr>
        <w:pStyle w:val="prastasis"/>
        <w:tabs>
          <w:tab w:val="left" w:pos="7230"/>
        </w:tabs>
      </w:pPr>
    </w:p>
    <w:p w14:paraId="43AB11D8" w14:textId="77777777" w:rsidR="005C47BA" w:rsidRDefault="005C47BA">
      <w:pPr>
        <w:pStyle w:val="prastasis"/>
        <w:tabs>
          <w:tab w:val="left" w:pos="7230"/>
        </w:tabs>
      </w:pPr>
    </w:p>
    <w:p w14:paraId="14D85654" w14:textId="77777777" w:rsidR="005C47BA" w:rsidRDefault="00000000">
      <w:pPr>
        <w:pStyle w:val="prastasis"/>
        <w:tabs>
          <w:tab w:val="left" w:pos="7230"/>
        </w:tabs>
      </w:pPr>
      <w:r>
        <w:t>Švietimo, mokslo ir sporto ministrė</w:t>
      </w:r>
      <w:r>
        <w:tab/>
      </w:r>
      <w:r>
        <w:rPr>
          <w:rStyle w:val="Numatytasispastraiposriftas"/>
          <w:color w:val="000000"/>
        </w:rPr>
        <w:t xml:space="preserve">Raminta </w:t>
      </w:r>
      <w:proofErr w:type="spellStart"/>
      <w:r>
        <w:rPr>
          <w:rStyle w:val="Numatytasispastraiposriftas"/>
          <w:color w:val="000000"/>
        </w:rPr>
        <w:t>Popovienė</w:t>
      </w:r>
      <w:proofErr w:type="spellEnd"/>
    </w:p>
    <w:p w14:paraId="4A748A3D" w14:textId="77777777" w:rsidR="005C47BA" w:rsidRDefault="005C47BA">
      <w:pPr>
        <w:pStyle w:val="prastasis"/>
        <w:tabs>
          <w:tab w:val="center" w:pos="4819"/>
          <w:tab w:val="right" w:pos="9638"/>
        </w:tabs>
        <w:sectPr w:rsidR="005C47BA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4" w:right="567" w:bottom="1134" w:left="1418" w:header="567" w:footer="567" w:gutter="0"/>
          <w:pgNumType w:start="1"/>
          <w:cols w:space="720"/>
          <w:titlePg/>
        </w:sectPr>
      </w:pPr>
    </w:p>
    <w:p w14:paraId="73E82910" w14:textId="77777777" w:rsidR="005C47BA" w:rsidRDefault="00000000">
      <w:pPr>
        <w:pStyle w:val="prastasis"/>
        <w:ind w:firstLine="552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lastRenderedPageBreak/>
        <w:t>PATVIRTINTA</w:t>
      </w:r>
    </w:p>
    <w:p w14:paraId="2C7C4206" w14:textId="77777777" w:rsidR="005C47BA" w:rsidRDefault="00000000">
      <w:pPr>
        <w:pStyle w:val="prastasis"/>
        <w:ind w:firstLine="552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Lietuvos Respublikos švietimo, mokslo</w:t>
      </w:r>
    </w:p>
    <w:p w14:paraId="35FDB9B8" w14:textId="77777777" w:rsidR="005C47BA" w:rsidRDefault="00000000">
      <w:pPr>
        <w:pStyle w:val="prastasis"/>
        <w:ind w:firstLine="5529"/>
        <w:rPr>
          <w:szCs w:val="24"/>
          <w:lang w:eastAsia="lt-LT"/>
        </w:rPr>
      </w:pPr>
      <w:r>
        <w:rPr>
          <w:szCs w:val="24"/>
          <w:lang w:eastAsia="lt-LT"/>
        </w:rPr>
        <w:t xml:space="preserve">ir sporto ministro 2025 m. lapkričio 26 d. </w:t>
      </w:r>
    </w:p>
    <w:p w14:paraId="61CAA401" w14:textId="77777777" w:rsidR="005C47BA" w:rsidRDefault="00000000">
      <w:pPr>
        <w:pStyle w:val="prastasis"/>
        <w:ind w:firstLine="5529"/>
        <w:rPr>
          <w:szCs w:val="24"/>
          <w:lang w:eastAsia="lt-LT"/>
        </w:rPr>
      </w:pPr>
      <w:r>
        <w:rPr>
          <w:szCs w:val="24"/>
          <w:lang w:eastAsia="lt-LT"/>
        </w:rPr>
        <w:t>įsakymu Nr. V-1208</w:t>
      </w:r>
    </w:p>
    <w:p w14:paraId="3602A43D" w14:textId="77777777" w:rsidR="005C47BA" w:rsidRDefault="005C47BA">
      <w:pPr>
        <w:pStyle w:val="prastasis"/>
        <w:jc w:val="center"/>
        <w:rPr>
          <w:b/>
          <w:bCs/>
          <w:szCs w:val="24"/>
        </w:rPr>
      </w:pPr>
    </w:p>
    <w:p w14:paraId="1E6384E4" w14:textId="77777777" w:rsidR="005C47BA" w:rsidRDefault="005C47BA">
      <w:pPr>
        <w:pStyle w:val="prastasis"/>
        <w:jc w:val="center"/>
        <w:rPr>
          <w:b/>
          <w:bCs/>
          <w:szCs w:val="24"/>
        </w:rPr>
      </w:pPr>
    </w:p>
    <w:p w14:paraId="6AEDD24D" w14:textId="77777777" w:rsidR="005C47BA" w:rsidRDefault="00000000">
      <w:pPr>
        <w:pStyle w:val="prastasis"/>
        <w:jc w:val="center"/>
      </w:pPr>
      <w:r>
        <w:rPr>
          <w:rStyle w:val="Numatytasispastraiposriftas"/>
          <w:b/>
          <w:bCs/>
          <w:szCs w:val="24"/>
        </w:rPr>
        <w:t>2025–2026 MOKSLO METŲ VALSTYBINIŲ BRANDOS EGZAMINŲ TVARKARAŠČIAI</w:t>
      </w:r>
    </w:p>
    <w:p w14:paraId="40A9CC02" w14:textId="77777777" w:rsidR="005C47BA" w:rsidRDefault="005C47BA">
      <w:pPr>
        <w:pStyle w:val="prastasis"/>
        <w:jc w:val="center"/>
        <w:rPr>
          <w:bCs/>
          <w:szCs w:val="24"/>
        </w:rPr>
      </w:pPr>
    </w:p>
    <w:p w14:paraId="4D044244" w14:textId="77777777" w:rsidR="005C47BA" w:rsidRDefault="00000000">
      <w:pPr>
        <w:pStyle w:val="prastasis"/>
        <w:jc w:val="center"/>
      </w:pPr>
      <w:r>
        <w:rPr>
          <w:rStyle w:val="Numatytasispastraiposriftas"/>
          <w:b/>
          <w:bCs/>
          <w:szCs w:val="24"/>
        </w:rPr>
        <w:t>PAGRINDINĖ VALSTYBINIŲ BRANDOS EGZAMINŲ SESIJA</w:t>
      </w:r>
    </w:p>
    <w:tbl>
      <w:tblPr>
        <w:tblW w:w="102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6"/>
        <w:gridCol w:w="1275"/>
        <w:gridCol w:w="3119"/>
        <w:gridCol w:w="1134"/>
        <w:gridCol w:w="1417"/>
      </w:tblGrid>
      <w:tr w:rsidR="005C47BA" w14:paraId="5C5557C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F06DE" w14:textId="77777777" w:rsidR="005C47BA" w:rsidRDefault="00000000">
            <w:pPr>
              <w:pStyle w:val="prastasis"/>
              <w:ind w:hanging="32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Egzaminas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73629" w14:textId="77777777" w:rsidR="005C47BA" w:rsidRDefault="00000000">
            <w:pPr>
              <w:pStyle w:val="prastasis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Egzamino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58F9F" w14:textId="77777777" w:rsidR="005C47BA" w:rsidRDefault="00000000">
            <w:pPr>
              <w:pStyle w:val="prastasis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Data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3A09A" w14:textId="77777777" w:rsidR="005C47BA" w:rsidRDefault="00000000">
            <w:pPr>
              <w:pStyle w:val="prastasis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Pradžia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5059E" w14:textId="77777777" w:rsidR="005C47BA" w:rsidRDefault="00000000">
            <w:pPr>
              <w:pStyle w:val="prastasis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Vykdymo būdas</w:t>
            </w:r>
          </w:p>
        </w:tc>
      </w:tr>
      <w:tr w:rsidR="005C47BA" w14:paraId="190EB54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5AE9B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t>1. Lietuvių kalba ir literatūra (A, B)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8626D" w14:textId="77777777" w:rsidR="005C47BA" w:rsidRDefault="00000000">
            <w:pPr>
              <w:pStyle w:val="prastasis"/>
              <w:jc w:val="center"/>
            </w:pPr>
            <w:r>
              <w:rPr>
                <w:rStyle w:val="Numatytasispastraiposriftas"/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4BB93" w14:textId="77777777" w:rsidR="005C47BA" w:rsidRDefault="00000000">
            <w:pPr>
              <w:pStyle w:val="prastasis"/>
              <w:ind w:hanging="63"/>
              <w:jc w:val="center"/>
            </w:pPr>
            <w:r>
              <w:rPr>
                <w:rStyle w:val="Numatytasispastraiposriftas"/>
                <w:szCs w:val="24"/>
              </w:rPr>
              <w:t xml:space="preserve">2026 m. kovo 30, 31, balandžio 1, 2, 3 d. (P, A, T, K, </w:t>
            </w:r>
            <w:proofErr w:type="spellStart"/>
            <w:r>
              <w:rPr>
                <w:rStyle w:val="Numatytasispastraiposriftas"/>
                <w:szCs w:val="24"/>
              </w:rPr>
              <w:t>Pn</w:t>
            </w:r>
            <w:proofErr w:type="spellEnd"/>
            <w:r>
              <w:rPr>
                <w:rStyle w:val="Numatytasispastraiposriftas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D74A" w14:textId="77777777" w:rsidR="005C47BA" w:rsidRDefault="00000000">
            <w:pPr>
              <w:pStyle w:val="prastasis"/>
              <w:ind w:hanging="63"/>
              <w:jc w:val="center"/>
            </w:pPr>
            <w:r>
              <w:rPr>
                <w:rStyle w:val="Numatytasispastraiposriftas"/>
                <w:szCs w:val="24"/>
              </w:rPr>
              <w:t>8 val.*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BE00A" w14:textId="77777777" w:rsidR="005C47BA" w:rsidRDefault="00000000">
            <w:pPr>
              <w:pStyle w:val="prastasis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5C47BA" w14:paraId="7270539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D2FDF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t>2. Užsienio (anglų) kalba. Kalbėjimas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25801" w14:textId="77777777" w:rsidR="005C47BA" w:rsidRDefault="00000000">
            <w:pPr>
              <w:pStyle w:val="prastasis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6D79C" w14:textId="77777777" w:rsidR="005C47BA" w:rsidRDefault="00000000">
            <w:pPr>
              <w:pStyle w:val="prastasis"/>
              <w:ind w:hanging="63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2026 m. balandžio 1, 2, 3 d. (T, K, </w:t>
            </w:r>
            <w:proofErr w:type="spellStart"/>
            <w:r>
              <w:rPr>
                <w:bCs/>
                <w:szCs w:val="24"/>
                <w:lang w:eastAsia="lt-LT"/>
              </w:rPr>
              <w:t>Pn</w:t>
            </w:r>
            <w:proofErr w:type="spellEnd"/>
            <w:r>
              <w:rPr>
                <w:bCs/>
                <w:szCs w:val="24"/>
                <w:lang w:eastAsia="lt-LT"/>
              </w:rPr>
              <w:t>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A4CD2" w14:textId="77777777" w:rsidR="005C47BA" w:rsidRDefault="00000000">
            <w:pPr>
              <w:pStyle w:val="prastasis"/>
              <w:ind w:hanging="63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 val.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1F1A6" w14:textId="77777777" w:rsidR="005C47BA" w:rsidRDefault="00000000">
            <w:pPr>
              <w:pStyle w:val="prastasis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5C47BA" w14:paraId="5445A47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352A5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t>3. Užsienio (prancūzų) kalba. Kalbėjimas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663C6" w14:textId="77777777" w:rsidR="005C47BA" w:rsidRDefault="00000000">
            <w:pPr>
              <w:pStyle w:val="prastasis"/>
              <w:jc w:val="center"/>
            </w:pPr>
            <w:r>
              <w:rPr>
                <w:rStyle w:val="Numatytasispastraiposriftas"/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E88FB" w14:textId="77777777" w:rsidR="005C47BA" w:rsidRDefault="00000000">
            <w:pPr>
              <w:pStyle w:val="prastasis"/>
              <w:jc w:val="center"/>
              <w:rPr>
                <w:szCs w:val="24"/>
              </w:rPr>
            </w:pPr>
            <w:r>
              <w:rPr>
                <w:szCs w:val="24"/>
              </w:rPr>
              <w:t>2026 m. balandžio 3 d. (</w:t>
            </w:r>
            <w:proofErr w:type="spellStart"/>
            <w:r>
              <w:rPr>
                <w:szCs w:val="24"/>
              </w:rPr>
              <w:t>Pn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9EE28" w14:textId="77777777" w:rsidR="005C47BA" w:rsidRDefault="00000000">
            <w:pPr>
              <w:pStyle w:val="prastasis"/>
              <w:jc w:val="center"/>
            </w:pPr>
            <w:r>
              <w:rPr>
                <w:rStyle w:val="Numatytasispastraiposriftas"/>
                <w:szCs w:val="24"/>
                <w:lang w:eastAsia="lt-LT"/>
              </w:rPr>
              <w:t>9 val.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260BA" w14:textId="77777777" w:rsidR="005C47BA" w:rsidRDefault="00000000">
            <w:pPr>
              <w:pStyle w:val="prastasis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5C47BA" w14:paraId="4336AD5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48FC1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t>4. Užsienio (vokiečių) kalba. Kalbėjimas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B9D02" w14:textId="77777777" w:rsidR="005C47BA" w:rsidRDefault="00000000">
            <w:pPr>
              <w:pStyle w:val="prastasis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530A8E" w14:textId="77777777" w:rsidR="005C47BA" w:rsidRDefault="00000000">
            <w:pPr>
              <w:pStyle w:val="prastasis"/>
              <w:jc w:val="center"/>
            </w:pPr>
            <w:r>
              <w:rPr>
                <w:rStyle w:val="Numatytasispastraiposriftas"/>
                <w:szCs w:val="24"/>
              </w:rPr>
              <w:t>2026 m. balandžio 3 d. (</w:t>
            </w:r>
            <w:proofErr w:type="spellStart"/>
            <w:r>
              <w:rPr>
                <w:rStyle w:val="Numatytasispastraiposriftas"/>
                <w:szCs w:val="24"/>
              </w:rPr>
              <w:t>Pn</w:t>
            </w:r>
            <w:proofErr w:type="spellEnd"/>
            <w:r>
              <w:rPr>
                <w:rStyle w:val="Numatytasispastraiposriftas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89F3B" w14:textId="77777777" w:rsidR="005C47BA" w:rsidRDefault="00000000">
            <w:pPr>
              <w:pStyle w:val="prastasis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 val.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19CBC" w14:textId="77777777" w:rsidR="005C47BA" w:rsidRDefault="00000000">
            <w:pPr>
              <w:pStyle w:val="prastasis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5C47BA" w14:paraId="5B57F023" w14:textId="77777777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4C2AA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t>5. Lietuvių kalba ir literatūra (A, B)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CC85B" w14:textId="77777777" w:rsidR="005C47BA" w:rsidRDefault="00000000">
            <w:pPr>
              <w:pStyle w:val="prastasis"/>
              <w:jc w:val="center"/>
            </w:pPr>
            <w:r>
              <w:rPr>
                <w:rStyle w:val="Numatytasispastraiposriftas"/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F0150" w14:textId="77777777" w:rsidR="005C47BA" w:rsidRDefault="00000000">
            <w:pPr>
              <w:pStyle w:val="prastasis"/>
              <w:jc w:val="center"/>
            </w:pPr>
            <w:r>
              <w:rPr>
                <w:rStyle w:val="Numatytasispastraiposriftas"/>
                <w:szCs w:val="24"/>
              </w:rPr>
              <w:t>2026 m. birželio 1 d. (P)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1FAA8" w14:textId="77777777" w:rsidR="005C47BA" w:rsidRDefault="00000000">
            <w:pPr>
              <w:pStyle w:val="prastasis"/>
              <w:ind w:firstLine="186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9F064" w14:textId="77777777" w:rsidR="005C47BA" w:rsidRDefault="00000000">
            <w:pPr>
              <w:pStyle w:val="prastasis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5C47BA" w14:paraId="3AF0E509" w14:textId="77777777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45750" w14:textId="77777777" w:rsidR="005C47BA" w:rsidRDefault="00000000">
            <w:pPr>
              <w:pStyle w:val="prastasis"/>
            </w:pPr>
            <w:r>
              <w:rPr>
                <w:rStyle w:val="Numatytasispastraiposriftas"/>
                <w:szCs w:val="24"/>
                <w:lang w:val="en-US"/>
              </w:rPr>
              <w:t xml:space="preserve">6. </w:t>
            </w:r>
            <w:r>
              <w:rPr>
                <w:rStyle w:val="Numatytasispastraiposriftas"/>
                <w:szCs w:val="24"/>
              </w:rPr>
              <w:t>Ekonomika ir verslumas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687C8" w14:textId="77777777" w:rsidR="005C47BA" w:rsidRDefault="00000000">
            <w:pPr>
              <w:pStyle w:val="prastasis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3D6D4" w14:textId="77777777" w:rsidR="005C47BA" w:rsidRDefault="00000000">
            <w:pPr>
              <w:pStyle w:val="prastasis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2 d. (A)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54E51" w14:textId="77777777" w:rsidR="005C47BA" w:rsidRDefault="00000000">
            <w:pPr>
              <w:pStyle w:val="prastasis"/>
              <w:ind w:firstLine="186"/>
              <w:rPr>
                <w:szCs w:val="24"/>
              </w:rPr>
            </w:pPr>
            <w:r>
              <w:rPr>
                <w:szCs w:val="24"/>
              </w:rPr>
              <w:t xml:space="preserve">9 val.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A6853" w14:textId="77777777" w:rsidR="005C47BA" w:rsidRDefault="00000000">
            <w:pPr>
              <w:pStyle w:val="prastasis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5C47BA" w14:paraId="144FCD61" w14:textId="77777777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F5C8A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t>7. Istorija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E04E9" w14:textId="77777777" w:rsidR="005C47BA" w:rsidRDefault="00000000">
            <w:pPr>
              <w:pStyle w:val="prastasis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I dalis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F0BE6" w14:textId="77777777" w:rsidR="005C47BA" w:rsidRDefault="00000000">
            <w:pPr>
              <w:pStyle w:val="prastasis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3 d. (T)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86BAB" w14:textId="77777777" w:rsidR="005C47BA" w:rsidRDefault="00000000">
            <w:pPr>
              <w:pStyle w:val="prastasis"/>
              <w:ind w:firstLine="186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7554B" w14:textId="77777777" w:rsidR="005C47BA" w:rsidRDefault="00000000">
            <w:pPr>
              <w:pStyle w:val="prastasis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5C47BA" w14:paraId="3B859599" w14:textId="77777777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6BF61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t>8. Geografija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8D9F8" w14:textId="77777777" w:rsidR="005C47BA" w:rsidRDefault="00000000">
            <w:pPr>
              <w:pStyle w:val="prastasis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EECA3" w14:textId="77777777" w:rsidR="005C47BA" w:rsidRDefault="00000000">
            <w:pPr>
              <w:pStyle w:val="prastasis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3 d. (T)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9187B" w14:textId="77777777" w:rsidR="005C47BA" w:rsidRDefault="00000000">
            <w:pPr>
              <w:pStyle w:val="prastasis"/>
              <w:ind w:firstLine="186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D1CC5" w14:textId="77777777" w:rsidR="005C47BA" w:rsidRDefault="00000000">
            <w:pPr>
              <w:pStyle w:val="prastasis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5C47BA" w14:paraId="2D303A69" w14:textId="77777777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8D4DE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t>9. Chemija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B0AA9" w14:textId="77777777" w:rsidR="005C47BA" w:rsidRDefault="00000000">
            <w:pPr>
              <w:pStyle w:val="prastasis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4D035" w14:textId="77777777" w:rsidR="005C47BA" w:rsidRDefault="00000000">
            <w:pPr>
              <w:pStyle w:val="prastasis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4 d. (K)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460C9" w14:textId="77777777" w:rsidR="005C47BA" w:rsidRDefault="00000000">
            <w:pPr>
              <w:pStyle w:val="prastasis"/>
              <w:ind w:firstLine="186"/>
              <w:rPr>
                <w:szCs w:val="24"/>
              </w:rPr>
            </w:pPr>
            <w:r>
              <w:rPr>
                <w:szCs w:val="24"/>
              </w:rPr>
              <w:t xml:space="preserve">9 val.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1EF90" w14:textId="77777777" w:rsidR="005C47BA" w:rsidRDefault="00000000">
            <w:pPr>
              <w:pStyle w:val="prastasis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5C47BA" w14:paraId="72708726" w14:textId="77777777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D927B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t>10. Matematika (A, B)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94557" w14:textId="77777777" w:rsidR="005C47BA" w:rsidRDefault="00000000">
            <w:pPr>
              <w:pStyle w:val="prastasis"/>
              <w:jc w:val="center"/>
            </w:pPr>
            <w:r>
              <w:rPr>
                <w:rStyle w:val="Numatytasispastraiposriftas"/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5C71D" w14:textId="77777777" w:rsidR="005C47BA" w:rsidRDefault="00000000">
            <w:pPr>
              <w:pStyle w:val="prastasis"/>
              <w:jc w:val="center"/>
            </w:pPr>
            <w:r>
              <w:rPr>
                <w:rStyle w:val="Numatytasispastraiposriftas"/>
                <w:bCs/>
                <w:szCs w:val="24"/>
              </w:rPr>
              <w:t>2026 m. birželio 5 d. (</w:t>
            </w:r>
            <w:proofErr w:type="spellStart"/>
            <w:r>
              <w:rPr>
                <w:rStyle w:val="Numatytasispastraiposriftas"/>
                <w:bCs/>
                <w:szCs w:val="24"/>
              </w:rPr>
              <w:t>Pn</w:t>
            </w:r>
            <w:proofErr w:type="spellEnd"/>
            <w:r>
              <w:rPr>
                <w:rStyle w:val="Numatytasispastraiposriftas"/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47953" w14:textId="77777777" w:rsidR="005C47BA" w:rsidRDefault="00000000">
            <w:pPr>
              <w:pStyle w:val="prastasis"/>
              <w:jc w:val="center"/>
            </w:pPr>
            <w:r>
              <w:rPr>
                <w:rStyle w:val="Numatytasispastraiposriftas"/>
                <w:szCs w:val="24"/>
              </w:rPr>
              <w:t>9 val.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F6487" w14:textId="77777777" w:rsidR="005C47BA" w:rsidRDefault="00000000">
            <w:pPr>
              <w:pStyle w:val="prastasis"/>
            </w:pPr>
            <w:r>
              <w:rPr>
                <w:rStyle w:val="Numatytasispastraiposriftas"/>
                <w:szCs w:val="24"/>
                <w:lang w:eastAsia="lt-LT"/>
              </w:rPr>
              <w:t>Tradicinis</w:t>
            </w:r>
          </w:p>
        </w:tc>
      </w:tr>
      <w:tr w:rsidR="005C47BA" w14:paraId="0D6FD375" w14:textId="77777777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DC386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t>11. Biologija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2DC4C" w14:textId="77777777" w:rsidR="005C47BA" w:rsidRDefault="00000000">
            <w:pPr>
              <w:pStyle w:val="prastasis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29AD" w14:textId="77777777" w:rsidR="005C47BA" w:rsidRDefault="00000000">
            <w:pPr>
              <w:pStyle w:val="prastasi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birželio 8 d. (P)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D920F" w14:textId="77777777" w:rsidR="005C47BA" w:rsidRDefault="00000000">
            <w:pPr>
              <w:pStyle w:val="prastasis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93CD7" w14:textId="77777777" w:rsidR="005C47BA" w:rsidRDefault="00000000">
            <w:pPr>
              <w:pStyle w:val="prastasis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5C47BA" w14:paraId="37781F20" w14:textId="77777777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FF0B2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t>12. Filosofija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1912F" w14:textId="77777777" w:rsidR="005C47BA" w:rsidRDefault="00000000">
            <w:pPr>
              <w:pStyle w:val="prastasis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BC4F0" w14:textId="77777777" w:rsidR="005C47BA" w:rsidRDefault="00000000">
            <w:pPr>
              <w:pStyle w:val="prastasi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birželio 8 d. (P)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F179B" w14:textId="77777777" w:rsidR="005C47BA" w:rsidRDefault="00000000">
            <w:pPr>
              <w:pStyle w:val="prastasis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98F38" w14:textId="77777777" w:rsidR="005C47BA" w:rsidRDefault="00000000">
            <w:pPr>
              <w:pStyle w:val="prastasis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5C47BA" w14:paraId="4FB16A5F" w14:textId="77777777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EE8EB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t>13. Inžinerinės technologijos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A2E20" w14:textId="77777777" w:rsidR="005C47BA" w:rsidRDefault="00000000">
            <w:pPr>
              <w:pStyle w:val="prastasi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868A6" w14:textId="77777777" w:rsidR="005C47BA" w:rsidRDefault="00000000">
            <w:pPr>
              <w:pStyle w:val="prastasis"/>
              <w:jc w:val="center"/>
            </w:pPr>
            <w:r>
              <w:rPr>
                <w:rStyle w:val="Numatytasispastraiposriftas"/>
                <w:bCs/>
                <w:szCs w:val="24"/>
              </w:rPr>
              <w:t>2026 m. birželio 8 d. (P)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39F38" w14:textId="77777777" w:rsidR="005C47BA" w:rsidRDefault="00000000">
            <w:pPr>
              <w:pStyle w:val="prastasis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FE503" w14:textId="77777777" w:rsidR="005C47BA" w:rsidRDefault="00000000">
            <w:pPr>
              <w:pStyle w:val="prastasis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5C47BA" w14:paraId="42F7CC2D" w14:textId="77777777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AA6E3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t>14. Užsienio (vokiečių) kalba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12D48" w14:textId="77777777" w:rsidR="005C47BA" w:rsidRDefault="00000000">
            <w:pPr>
              <w:pStyle w:val="prastasis"/>
              <w:jc w:val="center"/>
            </w:pPr>
            <w:r>
              <w:rPr>
                <w:rStyle w:val="Numatytasispastraiposriftas"/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2DC54" w14:textId="77777777" w:rsidR="005C47BA" w:rsidRDefault="00000000">
            <w:pPr>
              <w:pStyle w:val="prastasis"/>
              <w:jc w:val="center"/>
            </w:pPr>
            <w:r>
              <w:rPr>
                <w:rStyle w:val="Numatytasispastraiposriftas"/>
                <w:szCs w:val="24"/>
              </w:rPr>
              <w:t>2026 m. birželio 9 d. (A)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B4CB1" w14:textId="77777777" w:rsidR="005C47BA" w:rsidRDefault="00000000">
            <w:pPr>
              <w:pStyle w:val="prastasis"/>
              <w:jc w:val="center"/>
            </w:pPr>
            <w:r>
              <w:rPr>
                <w:rStyle w:val="Numatytasispastraiposriftas"/>
                <w:szCs w:val="24"/>
              </w:rPr>
              <w:t>9 val.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A1BC3" w14:textId="77777777" w:rsidR="005C47BA" w:rsidRDefault="00000000">
            <w:pPr>
              <w:pStyle w:val="prastasis"/>
            </w:pPr>
            <w:r>
              <w:rPr>
                <w:rStyle w:val="Numatytasispastraiposriftas"/>
                <w:szCs w:val="24"/>
                <w:lang w:eastAsia="lt-LT"/>
              </w:rPr>
              <w:t>Elektroninis</w:t>
            </w:r>
          </w:p>
        </w:tc>
      </w:tr>
      <w:tr w:rsidR="005C47BA" w14:paraId="088805FD" w14:textId="77777777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0A700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t>15. Užsienio (prancūzų) kalba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37DE0" w14:textId="77777777" w:rsidR="005C47BA" w:rsidRDefault="00000000">
            <w:pPr>
              <w:pStyle w:val="prastasis"/>
              <w:jc w:val="center"/>
            </w:pPr>
            <w:r>
              <w:rPr>
                <w:rStyle w:val="Numatytasispastraiposriftas"/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0A9CE" w14:textId="77777777" w:rsidR="005C47BA" w:rsidRDefault="00000000">
            <w:pPr>
              <w:pStyle w:val="prastasis"/>
              <w:jc w:val="center"/>
            </w:pPr>
            <w:r>
              <w:rPr>
                <w:rStyle w:val="Numatytasispastraiposriftas"/>
                <w:szCs w:val="24"/>
              </w:rPr>
              <w:t>2026 m. birželio 9 d. (A)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F1CD9" w14:textId="77777777" w:rsidR="005C47BA" w:rsidRDefault="00000000">
            <w:pPr>
              <w:pStyle w:val="prastasis"/>
              <w:jc w:val="center"/>
            </w:pPr>
            <w:r>
              <w:rPr>
                <w:rStyle w:val="Numatytasispastraiposriftas"/>
                <w:szCs w:val="24"/>
              </w:rPr>
              <w:t>9 val.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2A8F1" w14:textId="77777777" w:rsidR="005C47BA" w:rsidRDefault="00000000">
            <w:pPr>
              <w:pStyle w:val="prastasis"/>
            </w:pPr>
            <w:r>
              <w:rPr>
                <w:rStyle w:val="Numatytasispastraiposriftas"/>
                <w:szCs w:val="24"/>
                <w:lang w:eastAsia="lt-LT"/>
              </w:rPr>
              <w:t>Elektroninis</w:t>
            </w:r>
          </w:p>
        </w:tc>
      </w:tr>
      <w:tr w:rsidR="005C47BA" w14:paraId="2EB2469B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A659E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t>16. Užsienio (anglų) kalba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94CC4" w14:textId="77777777" w:rsidR="005C47BA" w:rsidRDefault="00000000">
            <w:pPr>
              <w:pStyle w:val="prastasis"/>
              <w:jc w:val="center"/>
            </w:pPr>
            <w:r>
              <w:rPr>
                <w:rStyle w:val="Numatytasispastraiposriftas"/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2EA66" w14:textId="77777777" w:rsidR="005C47BA" w:rsidRDefault="00000000">
            <w:pPr>
              <w:pStyle w:val="prastasis"/>
              <w:ind w:hanging="16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9 d. (A)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713D0" w14:textId="77777777" w:rsidR="005C47BA" w:rsidRDefault="00000000">
            <w:pPr>
              <w:pStyle w:val="prastasis"/>
              <w:jc w:val="center"/>
            </w:pPr>
            <w:r>
              <w:rPr>
                <w:rStyle w:val="Numatytasispastraiposriftas"/>
                <w:szCs w:val="24"/>
              </w:rPr>
              <w:t>9 val.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FD459" w14:textId="77777777" w:rsidR="005C47BA" w:rsidRDefault="00000000">
            <w:pPr>
              <w:pStyle w:val="prastasis"/>
            </w:pPr>
            <w:r>
              <w:rPr>
                <w:rStyle w:val="Numatytasispastraiposriftas"/>
                <w:szCs w:val="24"/>
                <w:lang w:eastAsia="lt-LT"/>
              </w:rPr>
              <w:t>Tradicinis</w:t>
            </w:r>
          </w:p>
        </w:tc>
      </w:tr>
      <w:tr w:rsidR="005C47BA" w14:paraId="3ED0C972" w14:textId="77777777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B6DEC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t>17. Užsienio (anglų) kalba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4A065" w14:textId="77777777" w:rsidR="005C47BA" w:rsidRDefault="00000000">
            <w:pPr>
              <w:pStyle w:val="prastasi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A1C3C" w14:textId="77777777" w:rsidR="005C47BA" w:rsidRDefault="00000000">
            <w:pPr>
              <w:pStyle w:val="prastasis"/>
              <w:ind w:hanging="14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10 d. (T)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9DF99" w14:textId="77777777" w:rsidR="005C47BA" w:rsidRDefault="00000000">
            <w:pPr>
              <w:pStyle w:val="prastasis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3B418" w14:textId="77777777" w:rsidR="005C47BA" w:rsidRDefault="00000000">
            <w:pPr>
              <w:pStyle w:val="prastasis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5C47BA" w14:paraId="4C408897" w14:textId="77777777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CF440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t>18. Ekonomika ir verslumas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33349" w14:textId="77777777" w:rsidR="005C47BA" w:rsidRDefault="00000000">
            <w:pPr>
              <w:pStyle w:val="prastasis"/>
              <w:jc w:val="center"/>
            </w:pPr>
            <w:r>
              <w:rPr>
                <w:rStyle w:val="Numatytasispastraiposriftas"/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35110" w14:textId="77777777" w:rsidR="005C47BA" w:rsidRDefault="00000000">
            <w:pPr>
              <w:pStyle w:val="prastasis"/>
              <w:ind w:hanging="14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10 d. (T)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9889C" w14:textId="77777777" w:rsidR="005C47BA" w:rsidRDefault="00000000">
            <w:pPr>
              <w:pStyle w:val="prastasis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AB28C" w14:textId="77777777" w:rsidR="005C47BA" w:rsidRDefault="00000000">
            <w:pPr>
              <w:pStyle w:val="prastasis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5C47BA" w14:paraId="72C2EC1D" w14:textId="77777777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4D9A0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t>19. Informatika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DC7FC" w14:textId="77777777" w:rsidR="005C47BA" w:rsidRDefault="00000000">
            <w:pPr>
              <w:pStyle w:val="prastasi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DE7DD" w14:textId="77777777" w:rsidR="005C47BA" w:rsidRDefault="00000000">
            <w:pPr>
              <w:pStyle w:val="prastasis"/>
              <w:ind w:hanging="16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11 d.(K)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4D08B" w14:textId="77777777" w:rsidR="005C47BA" w:rsidRDefault="00000000">
            <w:pPr>
              <w:pStyle w:val="prastasis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1345F" w14:textId="77777777" w:rsidR="005C47BA" w:rsidRDefault="00000000">
            <w:pPr>
              <w:pStyle w:val="prastasis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5C47BA" w14:paraId="3BA1FDB0" w14:textId="77777777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8F8F1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t>20. Biologija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2F851" w14:textId="77777777" w:rsidR="005C47BA" w:rsidRDefault="00000000">
            <w:pPr>
              <w:pStyle w:val="prastasis"/>
              <w:jc w:val="center"/>
            </w:pPr>
            <w:r>
              <w:rPr>
                <w:rStyle w:val="Numatytasispastraiposriftas"/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CE8D6" w14:textId="77777777" w:rsidR="005C47BA" w:rsidRDefault="00000000">
            <w:pPr>
              <w:pStyle w:val="prastasis"/>
              <w:ind w:hanging="78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11 d. (K)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1011" w14:textId="77777777" w:rsidR="005C47BA" w:rsidRDefault="00000000">
            <w:pPr>
              <w:pStyle w:val="prastasis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E2A1B" w14:textId="77777777" w:rsidR="005C47BA" w:rsidRDefault="00000000">
            <w:pPr>
              <w:pStyle w:val="prastasis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5C47BA" w14:paraId="62BC50D4" w14:textId="77777777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E2566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t>21. Baltarusių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D996F" w14:textId="77777777" w:rsidR="005C47BA" w:rsidRDefault="00000000">
            <w:pPr>
              <w:pStyle w:val="prastasi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4404A" w14:textId="77777777" w:rsidR="005C47BA" w:rsidRDefault="00000000">
            <w:pPr>
              <w:pStyle w:val="prastasis"/>
              <w:ind w:hanging="78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12 d. (</w:t>
            </w:r>
            <w:proofErr w:type="spellStart"/>
            <w:r>
              <w:rPr>
                <w:szCs w:val="24"/>
              </w:rPr>
              <w:t>Pn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35895" w14:textId="77777777" w:rsidR="005C47BA" w:rsidRDefault="00000000">
            <w:pPr>
              <w:pStyle w:val="prastasis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A3627" w14:textId="77777777" w:rsidR="005C47BA" w:rsidRDefault="00000000">
            <w:pPr>
              <w:pStyle w:val="prastasis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5C47BA" w14:paraId="4426BA37" w14:textId="77777777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5CCF9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t>22. Lenkų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5653D" w14:textId="77777777" w:rsidR="005C47BA" w:rsidRDefault="00000000">
            <w:pPr>
              <w:pStyle w:val="prastasi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9CDDF" w14:textId="77777777" w:rsidR="005C47BA" w:rsidRDefault="00000000">
            <w:pPr>
              <w:pStyle w:val="prastasis"/>
              <w:ind w:hanging="78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12 d. (</w:t>
            </w:r>
            <w:proofErr w:type="spellStart"/>
            <w:r>
              <w:rPr>
                <w:szCs w:val="24"/>
              </w:rPr>
              <w:t>Pn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BAF63" w14:textId="77777777" w:rsidR="005C47BA" w:rsidRDefault="00000000">
            <w:pPr>
              <w:pStyle w:val="prastasis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45ED5" w14:textId="77777777" w:rsidR="005C47BA" w:rsidRDefault="00000000">
            <w:pPr>
              <w:pStyle w:val="prastasis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5C47BA" w14:paraId="345F6F7B" w14:textId="77777777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2A999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t>23. Rusų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10F59" w14:textId="77777777" w:rsidR="005C47BA" w:rsidRDefault="00000000">
            <w:pPr>
              <w:pStyle w:val="prastasi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6AF16" w14:textId="77777777" w:rsidR="005C47BA" w:rsidRDefault="00000000">
            <w:pPr>
              <w:pStyle w:val="prastasis"/>
              <w:ind w:hanging="7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12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7AC3E" w14:textId="77777777" w:rsidR="005C47BA" w:rsidRDefault="00000000">
            <w:pPr>
              <w:pStyle w:val="prastasis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7AAC7" w14:textId="77777777" w:rsidR="005C47BA" w:rsidRDefault="00000000">
            <w:pPr>
              <w:pStyle w:val="prastasis"/>
            </w:pPr>
            <w:r>
              <w:rPr>
                <w:rStyle w:val="Numatytasispastraiposriftas"/>
                <w:color w:val="000000"/>
                <w:szCs w:val="24"/>
                <w:lang w:eastAsia="lt-LT"/>
              </w:rPr>
              <w:t>Elektroninis</w:t>
            </w:r>
          </w:p>
        </w:tc>
      </w:tr>
      <w:tr w:rsidR="005C47BA" w14:paraId="264CC021" w14:textId="77777777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49DB2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t>24. Vokiečių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29199" w14:textId="77777777" w:rsidR="005C47BA" w:rsidRDefault="00000000">
            <w:pPr>
              <w:pStyle w:val="prastasi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895EB" w14:textId="77777777" w:rsidR="005C47BA" w:rsidRDefault="00000000">
            <w:pPr>
              <w:pStyle w:val="prastasis"/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12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C0B3F" w14:textId="77777777" w:rsidR="005C47BA" w:rsidRDefault="00000000">
            <w:pPr>
              <w:pStyle w:val="prastasis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8568B" w14:textId="77777777" w:rsidR="005C47BA" w:rsidRDefault="00000000">
            <w:pPr>
              <w:pStyle w:val="prastasis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5C47BA" w14:paraId="031967CD" w14:textId="77777777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37D37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t>25. Informatika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A5EA" w14:textId="77777777" w:rsidR="005C47BA" w:rsidRDefault="00000000">
            <w:pPr>
              <w:pStyle w:val="prastasis"/>
              <w:jc w:val="center"/>
            </w:pPr>
            <w:r>
              <w:rPr>
                <w:rStyle w:val="Numatytasispastraiposriftas"/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4A9F1" w14:textId="77777777" w:rsidR="005C47BA" w:rsidRDefault="00000000">
            <w:pPr>
              <w:pStyle w:val="prastasis"/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12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87BA3" w14:textId="77777777" w:rsidR="005C47BA" w:rsidRDefault="00000000">
            <w:pPr>
              <w:pStyle w:val="prastasis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BE412" w14:textId="77777777" w:rsidR="005C47BA" w:rsidRDefault="00000000">
            <w:pPr>
              <w:pStyle w:val="prastasis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5C47BA" w14:paraId="0CDDC6E3" w14:textId="77777777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FCE1C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t>26. Matematika (A, B)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2C936" w14:textId="77777777" w:rsidR="005C47BA" w:rsidRDefault="00000000">
            <w:pPr>
              <w:pStyle w:val="prastasis"/>
              <w:jc w:val="center"/>
            </w:pPr>
            <w:r>
              <w:rPr>
                <w:rStyle w:val="Numatytasispastraiposriftas"/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E0090" w14:textId="77777777" w:rsidR="005C47BA" w:rsidRDefault="00000000">
            <w:pPr>
              <w:pStyle w:val="prastasis"/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15 d. (P)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88D52" w14:textId="77777777" w:rsidR="005C47BA" w:rsidRDefault="00000000">
            <w:pPr>
              <w:pStyle w:val="prastasis"/>
              <w:jc w:val="center"/>
            </w:pPr>
            <w:r>
              <w:rPr>
                <w:rStyle w:val="Numatytasispastraiposriftas"/>
                <w:color w:val="000000"/>
                <w:szCs w:val="24"/>
                <w:lang w:eastAsia="lt-LT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26A1E" w14:textId="77777777" w:rsidR="005C47BA" w:rsidRDefault="00000000">
            <w:pPr>
              <w:pStyle w:val="prastasis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5C47BA" w14:paraId="753375CF" w14:textId="77777777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3989B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lastRenderedPageBreak/>
              <w:t>27. Užsienio (prancūzų) kalba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2373D" w14:textId="77777777" w:rsidR="005C47BA" w:rsidRDefault="00000000">
            <w:pPr>
              <w:pStyle w:val="prastasis"/>
              <w:jc w:val="center"/>
            </w:pPr>
            <w:r>
              <w:rPr>
                <w:rStyle w:val="Numatytasispastraiposriftas"/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E238F" w14:textId="77777777" w:rsidR="005C47BA" w:rsidRDefault="00000000">
            <w:pPr>
              <w:pStyle w:val="prastasis"/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15 d. (P)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6FD49" w14:textId="77777777" w:rsidR="005C47BA" w:rsidRDefault="00000000">
            <w:pPr>
              <w:pStyle w:val="prastasis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FDFA4" w14:textId="77777777" w:rsidR="005C47BA" w:rsidRDefault="00000000">
            <w:pPr>
              <w:pStyle w:val="prastasis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5C47BA" w14:paraId="01A41818" w14:textId="77777777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B814E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t>28. Užsienio (vokiečių) kalba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C77F5" w14:textId="77777777" w:rsidR="005C47BA" w:rsidRDefault="00000000">
            <w:pPr>
              <w:pStyle w:val="prastasis"/>
              <w:jc w:val="center"/>
            </w:pPr>
            <w:r>
              <w:rPr>
                <w:rStyle w:val="Numatytasispastraiposriftas"/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2DE0D" w14:textId="77777777" w:rsidR="005C47BA" w:rsidRDefault="00000000">
            <w:pPr>
              <w:pStyle w:val="prastasis"/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15 d. (P)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D6FB8" w14:textId="77777777" w:rsidR="005C47BA" w:rsidRDefault="00000000">
            <w:pPr>
              <w:pStyle w:val="prastasis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394E7" w14:textId="77777777" w:rsidR="005C47BA" w:rsidRDefault="00000000">
            <w:pPr>
              <w:pStyle w:val="prastasis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5C47BA" w14:paraId="48E2BBBB" w14:textId="77777777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D10B6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t>29. Fizika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6CE3E" w14:textId="77777777" w:rsidR="005C47BA" w:rsidRDefault="00000000">
            <w:pPr>
              <w:pStyle w:val="prastasi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2E15F" w14:textId="77777777" w:rsidR="005C47BA" w:rsidRDefault="00000000">
            <w:pPr>
              <w:pStyle w:val="prastasis"/>
              <w:ind w:hanging="45"/>
              <w:jc w:val="center"/>
            </w:pPr>
            <w:r>
              <w:rPr>
                <w:rStyle w:val="Numatytasispastraiposriftas"/>
                <w:bCs/>
                <w:color w:val="000000"/>
                <w:szCs w:val="24"/>
                <w:lang w:eastAsia="lt-LT"/>
              </w:rPr>
              <w:t>2026 m. birželio 16 d. (A)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CEE96" w14:textId="77777777" w:rsidR="005C47BA" w:rsidRDefault="00000000">
            <w:pPr>
              <w:pStyle w:val="prastasis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9D665" w14:textId="77777777" w:rsidR="005C47BA" w:rsidRDefault="00000000">
            <w:pPr>
              <w:pStyle w:val="prastasis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5C47BA" w14:paraId="7B79C1FF" w14:textId="77777777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8C302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t>30. Istorija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E07E8" w14:textId="77777777" w:rsidR="005C47BA" w:rsidRDefault="00000000">
            <w:pPr>
              <w:pStyle w:val="prastasis"/>
              <w:jc w:val="center"/>
            </w:pPr>
            <w:r>
              <w:rPr>
                <w:rStyle w:val="Numatytasispastraiposriftas"/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22380" w14:textId="77777777" w:rsidR="005C47BA" w:rsidRDefault="00000000">
            <w:pPr>
              <w:pStyle w:val="prastasis"/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16 d. (A)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8C5A3" w14:textId="77777777" w:rsidR="005C47BA" w:rsidRDefault="00000000">
            <w:pPr>
              <w:pStyle w:val="prastasis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2B36A" w14:textId="77777777" w:rsidR="005C47BA" w:rsidRDefault="00000000">
            <w:pPr>
              <w:pStyle w:val="prastasis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5C47BA" w14:paraId="6B36E928" w14:textId="77777777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44156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t>31. Baltarusių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B30B8" w14:textId="77777777" w:rsidR="005C47BA" w:rsidRDefault="00000000">
            <w:pPr>
              <w:pStyle w:val="prastasis"/>
              <w:jc w:val="center"/>
            </w:pPr>
            <w:r>
              <w:rPr>
                <w:rStyle w:val="Numatytasispastraiposriftas"/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8F0B0" w14:textId="77777777" w:rsidR="005C47BA" w:rsidRDefault="00000000">
            <w:pPr>
              <w:pStyle w:val="prastasis"/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17 d. (T)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674B7" w14:textId="77777777" w:rsidR="005C47BA" w:rsidRDefault="00000000">
            <w:pPr>
              <w:pStyle w:val="prastasis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87615" w14:textId="77777777" w:rsidR="005C47BA" w:rsidRDefault="00000000">
            <w:pPr>
              <w:pStyle w:val="prastasis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5C47BA" w14:paraId="7561CFAA" w14:textId="77777777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B8217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t>32. Lenkų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A8F2F" w14:textId="77777777" w:rsidR="005C47BA" w:rsidRDefault="00000000">
            <w:pPr>
              <w:pStyle w:val="prastasis"/>
              <w:jc w:val="center"/>
            </w:pPr>
            <w:r>
              <w:rPr>
                <w:rStyle w:val="Numatytasispastraiposriftas"/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3EE50" w14:textId="77777777" w:rsidR="005C47BA" w:rsidRDefault="00000000">
            <w:pPr>
              <w:pStyle w:val="prastasis"/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17 d. (T)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A7703" w14:textId="77777777" w:rsidR="005C47BA" w:rsidRDefault="00000000">
            <w:pPr>
              <w:pStyle w:val="prastasis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482FD" w14:textId="77777777" w:rsidR="005C47BA" w:rsidRDefault="00000000">
            <w:pPr>
              <w:pStyle w:val="prastasis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5C47BA" w14:paraId="49A4DC4E" w14:textId="77777777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8AFF5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t>33. Rusų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325F0" w14:textId="77777777" w:rsidR="005C47BA" w:rsidRDefault="00000000">
            <w:pPr>
              <w:pStyle w:val="prastasis"/>
              <w:jc w:val="center"/>
            </w:pPr>
            <w:r>
              <w:rPr>
                <w:rStyle w:val="Numatytasispastraiposriftas"/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36384" w14:textId="77777777" w:rsidR="005C47BA" w:rsidRDefault="00000000">
            <w:pPr>
              <w:pStyle w:val="prastasis"/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17 d. (T)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BE8D" w14:textId="77777777" w:rsidR="005C47BA" w:rsidRDefault="00000000">
            <w:pPr>
              <w:pStyle w:val="prastasis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4343D" w14:textId="77777777" w:rsidR="005C47BA" w:rsidRDefault="00000000">
            <w:pPr>
              <w:pStyle w:val="prastasis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5C47BA" w14:paraId="34640E82" w14:textId="77777777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47580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t>34. Vokiečių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C8F2F" w14:textId="77777777" w:rsidR="005C47BA" w:rsidRDefault="00000000">
            <w:pPr>
              <w:pStyle w:val="prastasis"/>
              <w:jc w:val="center"/>
            </w:pPr>
            <w:r>
              <w:rPr>
                <w:rStyle w:val="Numatytasispastraiposriftas"/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DD630" w14:textId="77777777" w:rsidR="005C47BA" w:rsidRDefault="00000000">
            <w:pPr>
              <w:pStyle w:val="prastasis"/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17 d. (T)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EE0A7" w14:textId="77777777" w:rsidR="005C47BA" w:rsidRDefault="00000000">
            <w:pPr>
              <w:pStyle w:val="prastasis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D521E" w14:textId="77777777" w:rsidR="005C47BA" w:rsidRDefault="00000000">
            <w:pPr>
              <w:pStyle w:val="prastasis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5C47BA" w14:paraId="016EA335" w14:textId="77777777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D613F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t>35. Inžinerinės technologijos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8ADCA" w14:textId="77777777" w:rsidR="005C47BA" w:rsidRDefault="00000000">
            <w:pPr>
              <w:pStyle w:val="prastasis"/>
              <w:jc w:val="center"/>
            </w:pPr>
            <w:r>
              <w:rPr>
                <w:rStyle w:val="Numatytasispastraiposriftas"/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FFA9F" w14:textId="77777777" w:rsidR="005C47BA" w:rsidRDefault="00000000">
            <w:pPr>
              <w:pStyle w:val="prastasis"/>
              <w:ind w:hanging="45"/>
              <w:jc w:val="center"/>
            </w:pPr>
            <w:r>
              <w:rPr>
                <w:rStyle w:val="Numatytasispastraiposriftas"/>
                <w:bCs/>
                <w:color w:val="000000"/>
                <w:szCs w:val="24"/>
                <w:lang w:eastAsia="lt-LT"/>
              </w:rPr>
              <w:t>2026 m. birželio 18 d. (K)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E703E" w14:textId="77777777" w:rsidR="005C47BA" w:rsidRDefault="00000000">
            <w:pPr>
              <w:pStyle w:val="prastasis"/>
              <w:jc w:val="center"/>
            </w:pPr>
            <w:r>
              <w:rPr>
                <w:rStyle w:val="Numatytasispastraiposriftas"/>
                <w:color w:val="000000"/>
                <w:szCs w:val="24"/>
                <w:lang w:eastAsia="lt-LT"/>
              </w:rPr>
              <w:t>9 val.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4C322" w14:textId="77777777" w:rsidR="005C47BA" w:rsidRDefault="00000000">
            <w:pPr>
              <w:pStyle w:val="prastasis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5C47BA" w14:paraId="0324BCB0" w14:textId="77777777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7D00B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t>36. Filosofija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4FAC7" w14:textId="77777777" w:rsidR="005C47BA" w:rsidRDefault="00000000">
            <w:pPr>
              <w:pStyle w:val="prastasi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5A643" w14:textId="77777777" w:rsidR="005C47BA" w:rsidRDefault="00000000">
            <w:pPr>
              <w:pStyle w:val="prastasis"/>
              <w:ind w:hanging="107"/>
              <w:jc w:val="center"/>
            </w:pPr>
            <w:r>
              <w:rPr>
                <w:rStyle w:val="Numatytasispastraiposriftas"/>
                <w:bCs/>
                <w:szCs w:val="24"/>
              </w:rPr>
              <w:t>2026 m. birželio 18 d. (K)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7FAE2" w14:textId="77777777" w:rsidR="005C47BA" w:rsidRDefault="00000000">
            <w:pPr>
              <w:pStyle w:val="prastasis"/>
              <w:jc w:val="center"/>
            </w:pPr>
            <w:r>
              <w:rPr>
                <w:rStyle w:val="Numatytasispastraiposriftas"/>
                <w:szCs w:val="24"/>
              </w:rPr>
              <w:t>9 val.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07FD3" w14:textId="77777777" w:rsidR="005C47BA" w:rsidRDefault="00000000">
            <w:pPr>
              <w:pStyle w:val="prastasis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5C47BA" w14:paraId="6B6BD02F" w14:textId="77777777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7694E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t>37. Fizika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FA61D" w14:textId="77777777" w:rsidR="005C47BA" w:rsidRDefault="00000000">
            <w:pPr>
              <w:pStyle w:val="prastasis"/>
              <w:jc w:val="center"/>
            </w:pPr>
            <w:r>
              <w:rPr>
                <w:rStyle w:val="Numatytasispastraiposriftas"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469AC" w14:textId="77777777" w:rsidR="005C47BA" w:rsidRDefault="00000000">
            <w:pPr>
              <w:pStyle w:val="prastasis"/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18 d. (K)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6BBBB" w14:textId="77777777" w:rsidR="005C47BA" w:rsidRDefault="00000000">
            <w:pPr>
              <w:pStyle w:val="prastasis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CE360" w14:textId="77777777" w:rsidR="005C47BA" w:rsidRDefault="00000000">
            <w:pPr>
              <w:pStyle w:val="prastasis"/>
            </w:pPr>
            <w:r>
              <w:rPr>
                <w:rStyle w:val="Numatytasispastraiposriftas"/>
                <w:color w:val="000000"/>
                <w:szCs w:val="24"/>
                <w:lang w:eastAsia="lt-LT"/>
              </w:rPr>
              <w:t>Tradicinis</w:t>
            </w:r>
          </w:p>
        </w:tc>
      </w:tr>
      <w:tr w:rsidR="005C47BA" w14:paraId="1D7E2E8D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E9403" w14:textId="77777777" w:rsidR="005C47BA" w:rsidRDefault="00000000">
            <w:pPr>
              <w:pStyle w:val="prastasis"/>
            </w:pPr>
            <w:r>
              <w:t>38. Geografija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0F12A" w14:textId="77777777" w:rsidR="005C47BA" w:rsidRDefault="00000000">
            <w:pPr>
              <w:pStyle w:val="prastasis"/>
              <w:jc w:val="center"/>
            </w:pPr>
            <w:r>
              <w:t>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082F8" w14:textId="77777777" w:rsidR="005C47BA" w:rsidRDefault="00000000">
            <w:pPr>
              <w:pStyle w:val="prastasis"/>
              <w:ind w:hanging="107"/>
              <w:jc w:val="center"/>
            </w:pPr>
            <w:r>
              <w:t>2026 m. birželio 19 d. (</w:t>
            </w:r>
            <w:proofErr w:type="spellStart"/>
            <w:r>
              <w:t>Pn</w:t>
            </w:r>
            <w:proofErr w:type="spellEnd"/>
            <w: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D2C19" w14:textId="77777777" w:rsidR="005C47BA" w:rsidRDefault="00000000">
            <w:pPr>
              <w:pStyle w:val="prastasis"/>
              <w:jc w:val="center"/>
            </w:pPr>
            <w:r>
              <w:t xml:space="preserve">9 val.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1AA48" w14:textId="77777777" w:rsidR="005C47BA" w:rsidRDefault="00000000">
            <w:pPr>
              <w:pStyle w:val="prastasis"/>
              <w:rPr>
                <w:lang w:eastAsia="lt-LT"/>
              </w:rPr>
            </w:pPr>
            <w:r>
              <w:rPr>
                <w:lang w:eastAsia="lt-LT"/>
              </w:rPr>
              <w:t>Elektroninis</w:t>
            </w:r>
          </w:p>
        </w:tc>
      </w:tr>
      <w:tr w:rsidR="005C47BA" w14:paraId="2989BBDA" w14:textId="77777777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C9903" w14:textId="77777777" w:rsidR="005C47BA" w:rsidRDefault="00000000">
            <w:pPr>
              <w:pStyle w:val="prastasis"/>
            </w:pPr>
            <w:r>
              <w:t>39. Chemija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6CE00" w14:textId="77777777" w:rsidR="005C47BA" w:rsidRDefault="00000000">
            <w:pPr>
              <w:pStyle w:val="prastasis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99B89" w14:textId="77777777" w:rsidR="005C47BA" w:rsidRDefault="00000000">
            <w:pPr>
              <w:pStyle w:val="prastasis"/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19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09FD4" w14:textId="77777777" w:rsidR="005C47BA" w:rsidRDefault="00000000">
            <w:pPr>
              <w:pStyle w:val="prastasis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03F50" w14:textId="77777777" w:rsidR="005C47BA" w:rsidRDefault="00000000">
            <w:pPr>
              <w:pStyle w:val="prastasis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</w:tbl>
    <w:p w14:paraId="23F8613B" w14:textId="77777777" w:rsidR="005C47BA" w:rsidRDefault="005C47BA">
      <w:pPr>
        <w:pStyle w:val="prastasis"/>
        <w:jc w:val="center"/>
      </w:pPr>
    </w:p>
    <w:p w14:paraId="0AB6CF68" w14:textId="77777777" w:rsidR="005C47BA" w:rsidRDefault="00000000">
      <w:pPr>
        <w:pStyle w:val="prastasis"/>
        <w:jc w:val="center"/>
      </w:pPr>
      <w:r>
        <w:rPr>
          <w:rStyle w:val="Numatytasispastraiposriftas"/>
          <w:b/>
          <w:bCs/>
          <w:szCs w:val="24"/>
        </w:rPr>
        <w:t>PAKARTOTINĖ VALSTYBINIŲ BRANDOS EGZAMINŲ SESIJA</w:t>
      </w:r>
    </w:p>
    <w:tbl>
      <w:tblPr>
        <w:tblW w:w="102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6"/>
        <w:gridCol w:w="1275"/>
        <w:gridCol w:w="3119"/>
        <w:gridCol w:w="1134"/>
        <w:gridCol w:w="1417"/>
      </w:tblGrid>
      <w:tr w:rsidR="005C47BA" w14:paraId="5641ED7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F7A63" w14:textId="77777777" w:rsidR="005C47BA" w:rsidRDefault="00000000">
            <w:pPr>
              <w:pStyle w:val="prastasis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Egzaminas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6E4E1" w14:textId="77777777" w:rsidR="005C47BA" w:rsidRDefault="00000000">
            <w:pPr>
              <w:pStyle w:val="prastasis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Egzamino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77F6D" w14:textId="77777777" w:rsidR="005C47BA" w:rsidRDefault="00000000">
            <w:pPr>
              <w:pStyle w:val="prastasis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Data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063D2" w14:textId="77777777" w:rsidR="005C47BA" w:rsidRDefault="00000000">
            <w:pPr>
              <w:pStyle w:val="prastasis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Pradžia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2465B" w14:textId="77777777" w:rsidR="005C47BA" w:rsidRDefault="00000000">
            <w:pPr>
              <w:pStyle w:val="prastasis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Vykdymo būdas</w:t>
            </w:r>
          </w:p>
        </w:tc>
      </w:tr>
      <w:tr w:rsidR="005C47BA" w14:paraId="515D5DF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F06D5" w14:textId="77777777" w:rsidR="005C47BA" w:rsidRDefault="00000000">
            <w:pPr>
              <w:pStyle w:val="prastasis"/>
            </w:pPr>
            <w:r>
              <w:rPr>
                <w:rStyle w:val="Numatytasispastraiposriftas"/>
                <w:color w:val="000000"/>
                <w:szCs w:val="24"/>
                <w:lang w:eastAsia="lt-LT"/>
              </w:rPr>
              <w:t>40. Užsienio (anglų) kalba</w:t>
            </w:r>
            <w:r>
              <w:rPr>
                <w:rStyle w:val="Numatytasispastraiposriftas"/>
                <w:bCs/>
                <w:color w:val="000000"/>
                <w:szCs w:val="24"/>
                <w:lang w:eastAsia="lt-LT"/>
              </w:rPr>
              <w:t>. Kalbėjimas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5D9BF" w14:textId="77777777" w:rsidR="005C47BA" w:rsidRDefault="00000000">
            <w:pPr>
              <w:pStyle w:val="prastasis"/>
              <w:jc w:val="center"/>
            </w:pPr>
            <w:r>
              <w:rPr>
                <w:rStyle w:val="Numatytasispastraiposriftas"/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F28FC" w14:textId="77777777" w:rsidR="005C47BA" w:rsidRDefault="00000000">
            <w:pPr>
              <w:pStyle w:val="prastasis"/>
              <w:ind w:right="-68" w:hanging="63"/>
              <w:jc w:val="center"/>
            </w:pPr>
            <w:r>
              <w:rPr>
                <w:rStyle w:val="Numatytasispastraiposriftas"/>
                <w:bCs/>
                <w:szCs w:val="24"/>
              </w:rPr>
              <w:t>2026 m. birželio 22 d. (P)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43904" w14:textId="77777777" w:rsidR="005C47BA" w:rsidRDefault="00000000">
            <w:pPr>
              <w:pStyle w:val="prastasis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C36C1" w14:textId="77777777" w:rsidR="005C47BA" w:rsidRDefault="00000000">
            <w:pPr>
              <w:pStyle w:val="prastasis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5C47BA" w14:paraId="666FFEB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A63AA" w14:textId="77777777" w:rsidR="005C47BA" w:rsidRDefault="00000000">
            <w:pPr>
              <w:pStyle w:val="prastasis"/>
            </w:pPr>
            <w:r>
              <w:rPr>
                <w:rStyle w:val="Numatytasispastraiposriftas"/>
                <w:szCs w:val="24"/>
              </w:rPr>
              <w:t xml:space="preserve">41. </w:t>
            </w:r>
            <w:r>
              <w:rPr>
                <w:rStyle w:val="Numatytasispastraiposriftas"/>
                <w:color w:val="000000"/>
                <w:szCs w:val="24"/>
                <w:lang w:eastAsia="lt-LT"/>
              </w:rPr>
              <w:t>Užsienio (prancūzų) kalba.</w:t>
            </w:r>
            <w:r>
              <w:rPr>
                <w:rStyle w:val="Numatytasispastraiposriftas"/>
                <w:bCs/>
                <w:color w:val="000000"/>
                <w:szCs w:val="24"/>
                <w:lang w:eastAsia="lt-LT"/>
              </w:rPr>
              <w:t xml:space="preserve"> Kalbėjimas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E1434" w14:textId="77777777" w:rsidR="005C47BA" w:rsidRDefault="00000000">
            <w:pPr>
              <w:pStyle w:val="prastasis"/>
              <w:jc w:val="center"/>
            </w:pPr>
            <w:r>
              <w:rPr>
                <w:rStyle w:val="Numatytasispastraiposriftas"/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9BF25" w14:textId="77777777" w:rsidR="005C47BA" w:rsidRDefault="00000000">
            <w:pPr>
              <w:pStyle w:val="prastasis"/>
              <w:ind w:right="-68" w:hanging="63"/>
              <w:jc w:val="center"/>
            </w:pPr>
            <w:r>
              <w:rPr>
                <w:rStyle w:val="Numatytasispastraiposriftas"/>
                <w:bCs/>
                <w:szCs w:val="24"/>
              </w:rPr>
              <w:t>2026 m. birželio 22 d. (P)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6C761" w14:textId="77777777" w:rsidR="005C47BA" w:rsidRDefault="00000000">
            <w:pPr>
              <w:pStyle w:val="prastasis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BC562" w14:textId="77777777" w:rsidR="005C47BA" w:rsidRDefault="00000000">
            <w:pPr>
              <w:pStyle w:val="prastasis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5C47BA" w14:paraId="2A45045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BA292" w14:textId="77777777" w:rsidR="005C47BA" w:rsidRDefault="00000000">
            <w:pPr>
              <w:pStyle w:val="prastasis"/>
            </w:pPr>
            <w:r>
              <w:rPr>
                <w:rStyle w:val="Numatytasispastraiposriftas"/>
                <w:color w:val="000000"/>
                <w:szCs w:val="24"/>
                <w:lang w:eastAsia="lt-LT"/>
              </w:rPr>
              <w:t xml:space="preserve">42. Užsienio (vokiečių) kalba. </w:t>
            </w:r>
            <w:r>
              <w:rPr>
                <w:rStyle w:val="Numatytasispastraiposriftas"/>
                <w:bCs/>
                <w:color w:val="000000"/>
                <w:szCs w:val="24"/>
                <w:lang w:eastAsia="lt-LT"/>
              </w:rPr>
              <w:t>Kalbėjimas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8B10E" w14:textId="77777777" w:rsidR="005C47BA" w:rsidRDefault="00000000">
            <w:pPr>
              <w:pStyle w:val="prastasis"/>
              <w:jc w:val="center"/>
            </w:pPr>
            <w:r>
              <w:rPr>
                <w:rStyle w:val="Numatytasispastraiposriftas"/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D1CDC" w14:textId="77777777" w:rsidR="005C47BA" w:rsidRDefault="00000000">
            <w:pPr>
              <w:pStyle w:val="prastasis"/>
              <w:ind w:right="-68" w:hanging="63"/>
              <w:jc w:val="center"/>
            </w:pPr>
            <w:r>
              <w:rPr>
                <w:rStyle w:val="Numatytasispastraiposriftas"/>
                <w:bCs/>
                <w:szCs w:val="24"/>
              </w:rPr>
              <w:t>2026 m. birželio 22 d. (P)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8F54B" w14:textId="77777777" w:rsidR="005C47BA" w:rsidRDefault="00000000">
            <w:pPr>
              <w:pStyle w:val="prastasis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7221F" w14:textId="77777777" w:rsidR="005C47BA" w:rsidRDefault="00000000">
            <w:pPr>
              <w:pStyle w:val="prastasis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5C47BA" w14:paraId="293874E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4217F" w14:textId="77777777" w:rsidR="005C47BA" w:rsidRDefault="00000000">
            <w:pPr>
              <w:pStyle w:val="prastasis"/>
            </w:pPr>
            <w:r>
              <w:rPr>
                <w:rStyle w:val="Numatytasispastraiposriftas"/>
                <w:szCs w:val="24"/>
              </w:rPr>
              <w:t>43. Informatika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5DF33" w14:textId="77777777" w:rsidR="005C47BA" w:rsidRDefault="00000000">
            <w:pPr>
              <w:pStyle w:val="prastasis"/>
              <w:jc w:val="center"/>
            </w:pPr>
            <w:r>
              <w:rPr>
                <w:rStyle w:val="Numatytasispastraiposriftas"/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08E1C" w14:textId="77777777" w:rsidR="005C47BA" w:rsidRDefault="00000000">
            <w:pPr>
              <w:pStyle w:val="prastasis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birželio 22 d. (P)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86ED5" w14:textId="77777777" w:rsidR="005C47BA" w:rsidRDefault="00000000">
            <w:pPr>
              <w:pStyle w:val="prastasis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0D717" w14:textId="77777777" w:rsidR="005C47BA" w:rsidRDefault="00000000">
            <w:pPr>
              <w:pStyle w:val="prastasis"/>
              <w:ind w:right="-68" w:hanging="63"/>
            </w:pPr>
            <w:r>
              <w:rPr>
                <w:rStyle w:val="Numatytasispastraiposriftas"/>
                <w:szCs w:val="24"/>
                <w:lang w:eastAsia="lt-LT"/>
              </w:rPr>
              <w:t>Elektroninis</w:t>
            </w:r>
          </w:p>
        </w:tc>
      </w:tr>
      <w:tr w:rsidR="005C47BA" w14:paraId="7702D82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9C32B" w14:textId="77777777" w:rsidR="005C47BA" w:rsidRDefault="00000000">
            <w:pPr>
              <w:pStyle w:val="prastasis"/>
            </w:pPr>
            <w:r>
              <w:rPr>
                <w:rStyle w:val="Numatytasispastraiposriftas"/>
                <w:szCs w:val="24"/>
              </w:rPr>
              <w:t>44. Geografija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12F20" w14:textId="77777777" w:rsidR="005C47BA" w:rsidRDefault="00000000">
            <w:pPr>
              <w:pStyle w:val="prastasis"/>
              <w:jc w:val="center"/>
            </w:pPr>
            <w:r>
              <w:rPr>
                <w:rStyle w:val="Numatytasispastraiposriftas"/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9A4AE" w14:textId="77777777" w:rsidR="005C47BA" w:rsidRDefault="00000000">
            <w:pPr>
              <w:pStyle w:val="prastasis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23 d. (A)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FA10B" w14:textId="77777777" w:rsidR="005C47BA" w:rsidRDefault="00000000">
            <w:pPr>
              <w:pStyle w:val="prastasis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20A53" w14:textId="77777777" w:rsidR="005C47BA" w:rsidRDefault="00000000">
            <w:pPr>
              <w:pStyle w:val="prastasis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5C47BA" w14:paraId="4BF9425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A8337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t>45. Fizika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8C05A" w14:textId="77777777" w:rsidR="005C47BA" w:rsidRDefault="00000000">
            <w:pPr>
              <w:pStyle w:val="prastasi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821B2" w14:textId="77777777" w:rsidR="005C47BA" w:rsidRDefault="00000000">
            <w:pPr>
              <w:pStyle w:val="prastasis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23 d. (A)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1A42C" w14:textId="77777777" w:rsidR="005C47BA" w:rsidRDefault="00000000">
            <w:pPr>
              <w:pStyle w:val="prastasis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4053A" w14:textId="77777777" w:rsidR="005C47BA" w:rsidRDefault="00000000">
            <w:pPr>
              <w:pStyle w:val="prastasis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5C47BA" w14:paraId="2B435D6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3976B" w14:textId="77777777" w:rsidR="005C47BA" w:rsidRDefault="00000000">
            <w:pPr>
              <w:pStyle w:val="prastasis"/>
              <w:rPr>
                <w:bCs/>
                <w:szCs w:val="24"/>
                <w:shd w:val="clear" w:color="auto" w:fill="FFFFFF"/>
              </w:rPr>
            </w:pPr>
            <w:r>
              <w:rPr>
                <w:bCs/>
                <w:szCs w:val="24"/>
                <w:shd w:val="clear" w:color="auto" w:fill="FFFFFF"/>
              </w:rPr>
              <w:t>46. Filosofija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4AF19" w14:textId="77777777" w:rsidR="005C47BA" w:rsidRDefault="00000000">
            <w:pPr>
              <w:pStyle w:val="prastasis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E3A01" w14:textId="77777777" w:rsidR="005C47BA" w:rsidRDefault="00000000">
            <w:pPr>
              <w:pStyle w:val="prastasis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23 d. (A)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43617" w14:textId="77777777" w:rsidR="005C47BA" w:rsidRDefault="00000000">
            <w:pPr>
              <w:pStyle w:val="prastasis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89F" w14:textId="77777777" w:rsidR="005C47BA" w:rsidRDefault="00000000">
            <w:pPr>
              <w:pStyle w:val="prastasis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5C47BA" w14:paraId="2930D07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3279C" w14:textId="77777777" w:rsidR="005C47BA" w:rsidRDefault="00000000">
            <w:pPr>
              <w:pStyle w:val="prastasis"/>
            </w:pPr>
            <w:r>
              <w:rPr>
                <w:rStyle w:val="Numatytasispastraiposriftas"/>
                <w:szCs w:val="24"/>
              </w:rPr>
              <w:t>47. Biologija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37ACA" w14:textId="77777777" w:rsidR="005C47BA" w:rsidRDefault="00000000">
            <w:pPr>
              <w:pStyle w:val="prastasis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A7F88" w14:textId="77777777" w:rsidR="005C47BA" w:rsidRDefault="00000000">
            <w:pPr>
              <w:pStyle w:val="prastasis"/>
              <w:ind w:right="-68" w:hanging="63"/>
              <w:jc w:val="center"/>
            </w:pPr>
            <w:r>
              <w:rPr>
                <w:rStyle w:val="Numatytasispastraiposriftas"/>
                <w:bCs/>
                <w:szCs w:val="24"/>
              </w:rPr>
              <w:t>2026 m. birželio 25 d. (K)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B70AE" w14:textId="77777777" w:rsidR="005C47BA" w:rsidRDefault="00000000">
            <w:pPr>
              <w:pStyle w:val="prastasis"/>
              <w:ind w:right="-68" w:hanging="63"/>
              <w:jc w:val="center"/>
            </w:pPr>
            <w:r>
              <w:rPr>
                <w:rStyle w:val="Numatytasispastraiposriftas"/>
                <w:szCs w:val="24"/>
              </w:rPr>
              <w:t>9 val.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E88BF" w14:textId="77777777" w:rsidR="005C47BA" w:rsidRDefault="00000000">
            <w:pPr>
              <w:pStyle w:val="prastasis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5C47BA" w14:paraId="7192044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95CB6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t>48. Inžinerinės technologijos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68DE7" w14:textId="77777777" w:rsidR="005C47BA" w:rsidRDefault="00000000">
            <w:pPr>
              <w:pStyle w:val="prastasis"/>
              <w:jc w:val="center"/>
            </w:pPr>
            <w:r>
              <w:rPr>
                <w:rStyle w:val="Numatytasispastraiposriftas"/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EC450" w14:textId="77777777" w:rsidR="005C47BA" w:rsidRDefault="00000000">
            <w:pPr>
              <w:pStyle w:val="prastasis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birželio 25 d. (K)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E1265" w14:textId="77777777" w:rsidR="005C47BA" w:rsidRDefault="00000000">
            <w:pPr>
              <w:pStyle w:val="prastasis"/>
              <w:ind w:right="-68" w:hanging="63"/>
              <w:jc w:val="center"/>
            </w:pPr>
            <w:r>
              <w:rPr>
                <w:rStyle w:val="Numatytasispastraiposriftas"/>
                <w:color w:val="000000"/>
                <w:szCs w:val="24"/>
                <w:lang w:eastAsia="lt-LT"/>
              </w:rPr>
              <w:t>13 val.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484A8" w14:textId="77777777" w:rsidR="005C47BA" w:rsidRDefault="00000000">
            <w:pPr>
              <w:pStyle w:val="prastasis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5C47BA" w14:paraId="7CFE2B5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C3E64" w14:textId="77777777" w:rsidR="005C47BA" w:rsidRDefault="00000000">
            <w:pPr>
              <w:pStyle w:val="prastasis"/>
            </w:pPr>
            <w:r>
              <w:rPr>
                <w:rStyle w:val="Numatytasispastraiposriftas"/>
                <w:szCs w:val="24"/>
              </w:rPr>
              <w:t>49. Ekonomika ir verslumas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24731" w14:textId="77777777" w:rsidR="005C47BA" w:rsidRDefault="00000000">
            <w:pPr>
              <w:pStyle w:val="prastasis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1D380" w14:textId="77777777" w:rsidR="005C47BA" w:rsidRDefault="00000000">
            <w:pPr>
              <w:pStyle w:val="prastasis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birželio 25 d. (K)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BD841" w14:textId="77777777" w:rsidR="005C47BA" w:rsidRDefault="00000000">
            <w:pPr>
              <w:pStyle w:val="prastasis"/>
              <w:ind w:right="-68" w:hanging="63"/>
              <w:jc w:val="center"/>
            </w:pPr>
            <w:r>
              <w:rPr>
                <w:rStyle w:val="Numatytasispastraiposriftas"/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3E7BD" w14:textId="77777777" w:rsidR="005C47BA" w:rsidRDefault="00000000">
            <w:pPr>
              <w:pStyle w:val="prastasis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5C47BA" w14:paraId="7857140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218E7" w14:textId="77777777" w:rsidR="005C47BA" w:rsidRDefault="00000000">
            <w:pPr>
              <w:pStyle w:val="prastasis"/>
            </w:pPr>
            <w:r>
              <w:rPr>
                <w:rStyle w:val="Numatytasispastraiposriftas"/>
                <w:szCs w:val="24"/>
              </w:rPr>
              <w:t>50. Inžinerinės technologijos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21D7A" w14:textId="77777777" w:rsidR="005C47BA" w:rsidRDefault="00000000">
            <w:pPr>
              <w:pStyle w:val="prastasis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196B5" w14:textId="77777777" w:rsidR="005C47BA" w:rsidRDefault="00000000">
            <w:pPr>
              <w:pStyle w:val="prastasis"/>
              <w:ind w:right="-68" w:hanging="63"/>
              <w:jc w:val="center"/>
            </w:pPr>
            <w:r>
              <w:rPr>
                <w:rStyle w:val="Numatytasispastraiposriftas"/>
                <w:color w:val="000000"/>
                <w:szCs w:val="24"/>
              </w:rPr>
              <w:t>2026 m. birželio 26 d. (</w:t>
            </w:r>
            <w:proofErr w:type="spellStart"/>
            <w:r>
              <w:rPr>
                <w:rStyle w:val="Numatytasispastraiposriftas"/>
                <w:color w:val="000000"/>
                <w:szCs w:val="24"/>
              </w:rPr>
              <w:t>Pn</w:t>
            </w:r>
            <w:proofErr w:type="spellEnd"/>
            <w:r>
              <w:rPr>
                <w:rStyle w:val="Numatytasispastraiposriftas"/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F58DF" w14:textId="77777777" w:rsidR="005C47BA" w:rsidRDefault="00000000">
            <w:pPr>
              <w:pStyle w:val="prastasis"/>
              <w:ind w:right="-68" w:hanging="63"/>
              <w:jc w:val="center"/>
            </w:pPr>
            <w:r>
              <w:rPr>
                <w:rStyle w:val="Numatytasispastraiposriftas"/>
                <w:szCs w:val="24"/>
              </w:rPr>
              <w:t>9 val.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148EB" w14:textId="77777777" w:rsidR="005C47BA" w:rsidRDefault="00000000">
            <w:pPr>
              <w:pStyle w:val="prastasis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5C47BA" w14:paraId="20EEE0A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8DE6F" w14:textId="77777777" w:rsidR="005C47BA" w:rsidRDefault="00000000">
            <w:pPr>
              <w:pStyle w:val="prastasis"/>
            </w:pPr>
            <w:r>
              <w:rPr>
                <w:rStyle w:val="Numatytasispastraiposriftas"/>
                <w:szCs w:val="24"/>
              </w:rPr>
              <w:t>51. Istorija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A2CA7" w14:textId="77777777" w:rsidR="005C47BA" w:rsidRDefault="00000000">
            <w:pPr>
              <w:pStyle w:val="prastasis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FE4D4" w14:textId="77777777" w:rsidR="005C47BA" w:rsidRDefault="00000000">
            <w:pPr>
              <w:pStyle w:val="prastasis"/>
              <w:ind w:right="-68" w:hanging="63"/>
              <w:jc w:val="center"/>
            </w:pPr>
            <w:r>
              <w:rPr>
                <w:rStyle w:val="Numatytasispastraiposriftas"/>
                <w:color w:val="000000"/>
                <w:szCs w:val="24"/>
              </w:rPr>
              <w:t>2026 m. birželio 26 d. (</w:t>
            </w:r>
            <w:proofErr w:type="spellStart"/>
            <w:r>
              <w:rPr>
                <w:rStyle w:val="Numatytasispastraiposriftas"/>
                <w:color w:val="000000"/>
                <w:szCs w:val="24"/>
              </w:rPr>
              <w:t>Pn</w:t>
            </w:r>
            <w:proofErr w:type="spellEnd"/>
            <w:r>
              <w:rPr>
                <w:rStyle w:val="Numatytasispastraiposriftas"/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A4A8B" w14:textId="77777777" w:rsidR="005C47BA" w:rsidRDefault="00000000">
            <w:pPr>
              <w:pStyle w:val="prastasis"/>
              <w:ind w:right="-68" w:hanging="63"/>
              <w:jc w:val="center"/>
            </w:pPr>
            <w:r>
              <w:rPr>
                <w:rStyle w:val="Numatytasispastraiposriftas"/>
                <w:szCs w:val="24"/>
              </w:rPr>
              <w:t>13 val.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A92CF" w14:textId="77777777" w:rsidR="005C47BA" w:rsidRDefault="00000000">
            <w:pPr>
              <w:pStyle w:val="prastasis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5C47BA" w14:paraId="319DD8E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D04CB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t>52. Filosofija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D93F8" w14:textId="77777777" w:rsidR="005C47BA" w:rsidRDefault="00000000">
            <w:pPr>
              <w:pStyle w:val="prastasis"/>
              <w:jc w:val="center"/>
            </w:pPr>
            <w:r>
              <w:rPr>
                <w:rStyle w:val="Numatytasispastraiposriftas"/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28216" w14:textId="77777777" w:rsidR="005C47BA" w:rsidRDefault="00000000">
            <w:pPr>
              <w:pStyle w:val="prastasis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26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55C89" w14:textId="77777777" w:rsidR="005C47BA" w:rsidRDefault="00000000">
            <w:pPr>
              <w:pStyle w:val="prastasis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BC5BF" w14:textId="77777777" w:rsidR="005C47BA" w:rsidRDefault="00000000">
            <w:pPr>
              <w:pStyle w:val="prastasis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5C47BA" w14:paraId="1960222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7B9D8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t>53. Chemija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13A5B" w14:textId="77777777" w:rsidR="005C47BA" w:rsidRDefault="00000000">
            <w:pPr>
              <w:pStyle w:val="prastasi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8994F" w14:textId="77777777" w:rsidR="005C47BA" w:rsidRDefault="00000000">
            <w:pPr>
              <w:pStyle w:val="prastasis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29 d. (P)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E6D41" w14:textId="77777777" w:rsidR="005C47BA" w:rsidRDefault="00000000">
            <w:pPr>
              <w:pStyle w:val="prastasis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20C56" w14:textId="77777777" w:rsidR="005C47BA" w:rsidRDefault="00000000">
            <w:pPr>
              <w:pStyle w:val="prastasis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5C47BA" w14:paraId="349D471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AF3BC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t>54. Informatika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5244C" w14:textId="77777777" w:rsidR="005C47BA" w:rsidRDefault="00000000">
            <w:pPr>
              <w:pStyle w:val="prastasis"/>
              <w:jc w:val="center"/>
            </w:pPr>
            <w:r>
              <w:rPr>
                <w:rStyle w:val="Numatytasispastraiposriftas"/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E6FDE" w14:textId="77777777" w:rsidR="005C47BA" w:rsidRDefault="00000000">
            <w:pPr>
              <w:pStyle w:val="prastasis"/>
              <w:ind w:right="-68" w:hanging="63"/>
              <w:jc w:val="center"/>
            </w:pPr>
            <w:r>
              <w:rPr>
                <w:rStyle w:val="Numatytasispastraiposriftas"/>
                <w:bCs/>
                <w:szCs w:val="24"/>
              </w:rPr>
              <w:t>2026 m. birželio 29 d. (P)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68605" w14:textId="77777777" w:rsidR="005C47BA" w:rsidRDefault="00000000">
            <w:pPr>
              <w:pStyle w:val="prastasis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036A7" w14:textId="77777777" w:rsidR="005C47BA" w:rsidRDefault="00000000">
            <w:pPr>
              <w:pStyle w:val="prastasis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5C47BA" w14:paraId="48FF23B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BF29B" w14:textId="77777777" w:rsidR="005C47BA" w:rsidRDefault="00000000">
            <w:pPr>
              <w:pStyle w:val="prastasis"/>
            </w:pPr>
            <w:r>
              <w:rPr>
                <w:rStyle w:val="Numatytasispastraiposriftas"/>
                <w:szCs w:val="24"/>
              </w:rPr>
              <w:t>55. Užsienio (anglų) kalba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6CF5C" w14:textId="77777777" w:rsidR="005C47BA" w:rsidRDefault="00000000">
            <w:pPr>
              <w:pStyle w:val="prastasis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DAA3E" w14:textId="77777777" w:rsidR="005C47BA" w:rsidRDefault="00000000">
            <w:pPr>
              <w:pStyle w:val="prastasis"/>
              <w:ind w:right="-68" w:hanging="63"/>
              <w:jc w:val="center"/>
            </w:pPr>
            <w:r>
              <w:rPr>
                <w:rStyle w:val="Numatytasispastraiposriftas"/>
                <w:color w:val="000000"/>
                <w:szCs w:val="24"/>
              </w:rPr>
              <w:t>2026 m. birželio 29 d. (P)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8D5FE" w14:textId="77777777" w:rsidR="005C47BA" w:rsidRDefault="00000000">
            <w:pPr>
              <w:pStyle w:val="prastasis"/>
              <w:ind w:right="-68" w:hanging="63"/>
              <w:jc w:val="center"/>
            </w:pPr>
            <w:r>
              <w:rPr>
                <w:rStyle w:val="Numatytasispastraiposriftas"/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63BC1" w14:textId="77777777" w:rsidR="005C47BA" w:rsidRDefault="00000000">
            <w:pPr>
              <w:pStyle w:val="prastasis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5C47BA" w14:paraId="093120D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A240E" w14:textId="77777777" w:rsidR="005C47BA" w:rsidRDefault="00000000">
            <w:pPr>
              <w:pStyle w:val="prastasis"/>
            </w:pPr>
            <w:r>
              <w:rPr>
                <w:rStyle w:val="Numatytasispastraiposriftas"/>
                <w:szCs w:val="24"/>
              </w:rPr>
              <w:t>56. Biologija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62199" w14:textId="77777777" w:rsidR="005C47BA" w:rsidRDefault="00000000">
            <w:pPr>
              <w:pStyle w:val="prastasis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3D5CE" w14:textId="77777777" w:rsidR="005C47BA" w:rsidRDefault="00000000">
            <w:pPr>
              <w:pStyle w:val="prastasis"/>
              <w:ind w:right="-68" w:hanging="63"/>
              <w:jc w:val="center"/>
            </w:pPr>
            <w:r>
              <w:rPr>
                <w:rStyle w:val="Numatytasispastraiposriftas"/>
                <w:color w:val="000000"/>
                <w:szCs w:val="24"/>
              </w:rPr>
              <w:t>2026 m. birželio 30 d. (A)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E16E6" w14:textId="77777777" w:rsidR="005C47BA" w:rsidRDefault="00000000">
            <w:pPr>
              <w:pStyle w:val="prastasis"/>
              <w:ind w:right="-68" w:hanging="63"/>
              <w:jc w:val="center"/>
            </w:pPr>
            <w:r>
              <w:t>9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1784E" w14:textId="77777777" w:rsidR="005C47BA" w:rsidRDefault="00000000">
            <w:pPr>
              <w:pStyle w:val="prastasis"/>
              <w:ind w:right="-68" w:hanging="63"/>
            </w:pPr>
            <w:r>
              <w:t>Elektroninis</w:t>
            </w:r>
          </w:p>
        </w:tc>
      </w:tr>
      <w:tr w:rsidR="005C47BA" w14:paraId="4FDF1F8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52C59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t>57. Fizika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3292C" w14:textId="77777777" w:rsidR="005C47BA" w:rsidRDefault="00000000">
            <w:pPr>
              <w:pStyle w:val="prastasis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F6AD4" w14:textId="77777777" w:rsidR="005C47BA" w:rsidRDefault="00000000">
            <w:pPr>
              <w:pStyle w:val="prastasis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30 d. (A)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22BF3" w14:textId="77777777" w:rsidR="005C47BA" w:rsidRDefault="00000000">
            <w:pPr>
              <w:pStyle w:val="prastasis"/>
              <w:ind w:right="-68" w:hanging="63"/>
              <w:jc w:val="center"/>
            </w:pPr>
            <w:r>
              <w:rPr>
                <w:rStyle w:val="Numatytasispastraiposriftas"/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CB02B" w14:textId="77777777" w:rsidR="005C47BA" w:rsidRDefault="00000000">
            <w:pPr>
              <w:pStyle w:val="prastasis"/>
              <w:ind w:right="-68" w:hanging="63"/>
            </w:pPr>
            <w:r>
              <w:rPr>
                <w:rStyle w:val="Numatytasispastraiposriftas"/>
                <w:color w:val="000000"/>
                <w:szCs w:val="24"/>
                <w:lang w:eastAsia="lt-LT"/>
              </w:rPr>
              <w:t>Tradicinis</w:t>
            </w:r>
          </w:p>
        </w:tc>
      </w:tr>
      <w:tr w:rsidR="005C47BA" w14:paraId="771AE04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8D6C6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t>58. Geografija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42D97" w14:textId="77777777" w:rsidR="005C47BA" w:rsidRDefault="00000000">
            <w:pPr>
              <w:pStyle w:val="prastasi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5D485" w14:textId="77777777" w:rsidR="005C47BA" w:rsidRDefault="00000000">
            <w:pPr>
              <w:pStyle w:val="prastasis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30 d. (A)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6C3EA" w14:textId="77777777" w:rsidR="005C47BA" w:rsidRDefault="00000000">
            <w:pPr>
              <w:pStyle w:val="prastasis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6BA6E" w14:textId="77777777" w:rsidR="005C47BA" w:rsidRDefault="00000000">
            <w:pPr>
              <w:pStyle w:val="prastasis"/>
              <w:ind w:right="-68" w:hanging="63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5C47BA" w14:paraId="6C71DA8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C0213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t>59. Užsienio (prancūzų) kalba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888EB" w14:textId="77777777" w:rsidR="005C47BA" w:rsidRDefault="00000000">
            <w:pPr>
              <w:pStyle w:val="prastasis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95612" w14:textId="77777777" w:rsidR="005C47BA" w:rsidRDefault="00000000">
            <w:pPr>
              <w:pStyle w:val="prastasis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birželio 30 d. (A)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7BAF2" w14:textId="77777777" w:rsidR="005C47BA" w:rsidRDefault="00000000">
            <w:pPr>
              <w:pStyle w:val="prastasis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B978D" w14:textId="77777777" w:rsidR="005C47BA" w:rsidRDefault="00000000">
            <w:pPr>
              <w:pStyle w:val="prastasis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5C47BA" w14:paraId="1D4CA7D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A6DB9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t>60. Užsienio (vokiečių) kalba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04106" w14:textId="77777777" w:rsidR="005C47BA" w:rsidRDefault="00000000">
            <w:pPr>
              <w:pStyle w:val="prastasis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B75D2" w14:textId="77777777" w:rsidR="005C47BA" w:rsidRDefault="00000000">
            <w:pPr>
              <w:pStyle w:val="prastasis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birželio 30 d. (A)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3CFAF" w14:textId="77777777" w:rsidR="005C47BA" w:rsidRDefault="00000000">
            <w:pPr>
              <w:pStyle w:val="prastasis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3309B" w14:textId="77777777" w:rsidR="005C47BA" w:rsidRDefault="00000000">
            <w:pPr>
              <w:pStyle w:val="prastasis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5C47BA" w14:paraId="7DFE197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EB9EB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t>61. Užsienio (anglų) kalba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F40AB" w14:textId="77777777" w:rsidR="005C47BA" w:rsidRDefault="00000000">
            <w:pPr>
              <w:pStyle w:val="prastasis"/>
              <w:jc w:val="center"/>
            </w:pPr>
            <w:r>
              <w:rPr>
                <w:rStyle w:val="Numatytasispastraiposriftas"/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0A0DD" w14:textId="77777777" w:rsidR="005C47BA" w:rsidRDefault="00000000">
            <w:pPr>
              <w:pStyle w:val="prastasis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1 d. (T)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7EF5D" w14:textId="77777777" w:rsidR="005C47BA" w:rsidRDefault="00000000">
            <w:pPr>
              <w:pStyle w:val="prastasis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69BA6" w14:textId="77777777" w:rsidR="005C47BA" w:rsidRDefault="00000000">
            <w:pPr>
              <w:pStyle w:val="prastasis"/>
              <w:ind w:right="-68" w:hanging="63"/>
            </w:pPr>
            <w:r>
              <w:rPr>
                <w:rStyle w:val="Numatytasispastraiposriftas"/>
                <w:szCs w:val="24"/>
                <w:lang w:eastAsia="lt-LT"/>
              </w:rPr>
              <w:t>Elektroninis</w:t>
            </w:r>
          </w:p>
        </w:tc>
      </w:tr>
      <w:tr w:rsidR="005C47BA" w14:paraId="6CF49E8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445EC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t>62. Chemija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B3817" w14:textId="77777777" w:rsidR="005C47BA" w:rsidRDefault="00000000">
            <w:pPr>
              <w:pStyle w:val="prastasis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39D86" w14:textId="77777777" w:rsidR="005C47BA" w:rsidRDefault="00000000">
            <w:pPr>
              <w:pStyle w:val="prastasis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1 d. (T)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F0F5A" w14:textId="77777777" w:rsidR="005C47BA" w:rsidRDefault="00000000">
            <w:pPr>
              <w:pStyle w:val="prastasis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C91DD" w14:textId="77777777" w:rsidR="005C47BA" w:rsidRDefault="00000000">
            <w:pPr>
              <w:pStyle w:val="prastasis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5C47BA" w14:paraId="20ED19B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299AD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t>63. Ekonomika ir verslumas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E6CC5" w14:textId="77777777" w:rsidR="005C47BA" w:rsidRDefault="00000000">
            <w:pPr>
              <w:pStyle w:val="prastasi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FA334" w14:textId="77777777" w:rsidR="005C47BA" w:rsidRDefault="00000000">
            <w:pPr>
              <w:pStyle w:val="prastasis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1 d. (T)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4A901" w14:textId="77777777" w:rsidR="005C47BA" w:rsidRDefault="00000000">
            <w:pPr>
              <w:pStyle w:val="prastasis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45E29" w14:textId="77777777" w:rsidR="005C47BA" w:rsidRDefault="00000000">
            <w:pPr>
              <w:pStyle w:val="prastasis"/>
              <w:ind w:right="-68" w:hanging="63"/>
            </w:pPr>
            <w:r>
              <w:rPr>
                <w:rStyle w:val="Numatytasispastraiposriftas"/>
                <w:color w:val="000000"/>
                <w:szCs w:val="24"/>
                <w:lang w:eastAsia="lt-LT"/>
              </w:rPr>
              <w:t>Elektroninis</w:t>
            </w:r>
          </w:p>
        </w:tc>
      </w:tr>
      <w:tr w:rsidR="005C47BA" w14:paraId="499607E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084FB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lastRenderedPageBreak/>
              <w:t>64. Baltarusių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A628F" w14:textId="77777777" w:rsidR="005C47BA" w:rsidRDefault="00000000">
            <w:pPr>
              <w:pStyle w:val="prastasis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3C576" w14:textId="77777777" w:rsidR="005C47BA" w:rsidRDefault="00000000">
            <w:pPr>
              <w:pStyle w:val="prastasis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1 d. (T)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B44F1" w14:textId="77777777" w:rsidR="005C47BA" w:rsidRDefault="00000000">
            <w:pPr>
              <w:pStyle w:val="prastasis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09BCF" w14:textId="77777777" w:rsidR="005C47BA" w:rsidRDefault="00000000">
            <w:pPr>
              <w:pStyle w:val="prastasis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5C47BA" w14:paraId="0BDB585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9E922" w14:textId="77777777" w:rsidR="005C47BA" w:rsidRDefault="00000000">
            <w:pPr>
              <w:pStyle w:val="prastasis"/>
            </w:pPr>
            <w:r>
              <w:rPr>
                <w:rStyle w:val="Numatytasispastraiposriftas"/>
                <w:szCs w:val="24"/>
              </w:rPr>
              <w:t>65. Lenkų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18A61" w14:textId="77777777" w:rsidR="005C47BA" w:rsidRDefault="00000000">
            <w:pPr>
              <w:pStyle w:val="prastasis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67A96" w14:textId="77777777" w:rsidR="005C47BA" w:rsidRDefault="00000000">
            <w:pPr>
              <w:pStyle w:val="prastasis"/>
              <w:ind w:right="-68" w:hanging="63"/>
              <w:jc w:val="center"/>
            </w:pPr>
            <w:r>
              <w:rPr>
                <w:rStyle w:val="Numatytasispastraiposriftas"/>
                <w:bCs/>
                <w:szCs w:val="24"/>
              </w:rPr>
              <w:t>2026 m. liepos 1 d. (T)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B40B" w14:textId="77777777" w:rsidR="005C47BA" w:rsidRDefault="00000000">
            <w:pPr>
              <w:pStyle w:val="prastasis"/>
              <w:ind w:right="-68" w:hanging="63"/>
              <w:jc w:val="center"/>
            </w:pPr>
            <w:r>
              <w:rPr>
                <w:rStyle w:val="Numatytasispastraiposriftas"/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CE509" w14:textId="77777777" w:rsidR="005C47BA" w:rsidRDefault="00000000">
            <w:pPr>
              <w:pStyle w:val="prastasis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5C47BA" w14:paraId="6C68B6B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90C25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t>66. Rusų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3E206" w14:textId="77777777" w:rsidR="005C47BA" w:rsidRDefault="00000000">
            <w:pPr>
              <w:pStyle w:val="prastasis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2E050" w14:textId="77777777" w:rsidR="005C47BA" w:rsidRDefault="00000000">
            <w:pPr>
              <w:pStyle w:val="prastasis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1 d. (T)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438A0" w14:textId="77777777" w:rsidR="005C47BA" w:rsidRDefault="00000000">
            <w:pPr>
              <w:pStyle w:val="prastasis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D2A9E" w14:textId="77777777" w:rsidR="005C47BA" w:rsidRDefault="00000000">
            <w:pPr>
              <w:pStyle w:val="prastasis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5C47BA" w14:paraId="53DCB06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6FAC7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t>67. Vokiečių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F6BDA" w14:textId="77777777" w:rsidR="005C47BA" w:rsidRDefault="00000000">
            <w:pPr>
              <w:pStyle w:val="prastasis"/>
              <w:jc w:val="center"/>
            </w:pPr>
            <w:r>
              <w:rPr>
                <w:rStyle w:val="Numatytasispastraiposriftas"/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94F94" w14:textId="77777777" w:rsidR="005C47BA" w:rsidRDefault="00000000">
            <w:pPr>
              <w:pStyle w:val="prastasis"/>
              <w:ind w:right="-68" w:hanging="63"/>
              <w:jc w:val="center"/>
            </w:pPr>
            <w:r>
              <w:rPr>
                <w:rStyle w:val="Numatytasispastraiposriftas"/>
                <w:bCs/>
                <w:szCs w:val="24"/>
              </w:rPr>
              <w:t>2026 m. liepos 1 d. (T)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EC23F" w14:textId="77777777" w:rsidR="005C47BA" w:rsidRDefault="00000000">
            <w:pPr>
              <w:pStyle w:val="prastasis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ED0CB" w14:textId="77777777" w:rsidR="005C47BA" w:rsidRDefault="00000000">
            <w:pPr>
              <w:pStyle w:val="prastasis"/>
              <w:ind w:right="-68" w:hanging="63"/>
            </w:pPr>
            <w:r>
              <w:rPr>
                <w:rStyle w:val="Numatytasispastraiposriftas"/>
                <w:color w:val="000000"/>
                <w:szCs w:val="24"/>
                <w:lang w:eastAsia="lt-LT"/>
              </w:rPr>
              <w:t>Tradicinis</w:t>
            </w:r>
          </w:p>
        </w:tc>
      </w:tr>
      <w:tr w:rsidR="005C47BA" w14:paraId="50A7774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8ED4F" w14:textId="77777777" w:rsidR="005C47BA" w:rsidRDefault="00000000">
            <w:pPr>
              <w:pStyle w:val="prastasis"/>
            </w:pPr>
            <w:r>
              <w:rPr>
                <w:rStyle w:val="Numatytasispastraiposriftas"/>
                <w:szCs w:val="24"/>
              </w:rPr>
              <w:t>68. Matematika (A, B)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4D3E1" w14:textId="77777777" w:rsidR="005C47BA" w:rsidRDefault="00000000">
            <w:pPr>
              <w:pStyle w:val="prastasis"/>
              <w:jc w:val="center"/>
            </w:pPr>
            <w:r>
              <w:rPr>
                <w:rStyle w:val="Numatytasispastraiposriftas"/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132F6" w14:textId="77777777" w:rsidR="005C47BA" w:rsidRDefault="00000000">
            <w:pPr>
              <w:pStyle w:val="prastasis"/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2026 m. liepos 2 d. (K)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CC124" w14:textId="77777777" w:rsidR="005C47BA" w:rsidRDefault="00000000">
            <w:pPr>
              <w:pStyle w:val="prastasis"/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3747" w14:textId="77777777" w:rsidR="005C47BA" w:rsidRDefault="00000000">
            <w:pPr>
              <w:pStyle w:val="prastasis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5C47BA" w14:paraId="3AE5ED4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7F2DA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t>69. Užsienio (vokiečių) kalba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C6C0A" w14:textId="77777777" w:rsidR="005C47BA" w:rsidRDefault="00000000">
            <w:pPr>
              <w:pStyle w:val="prastasi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9831E" w14:textId="77777777" w:rsidR="005C47BA" w:rsidRDefault="00000000">
            <w:pPr>
              <w:pStyle w:val="prastasis"/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2026 m. liepos 2 d. (K)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7D450" w14:textId="77777777" w:rsidR="005C47BA" w:rsidRDefault="00000000">
            <w:pPr>
              <w:pStyle w:val="prastasis"/>
              <w:ind w:right="-68" w:hanging="63"/>
              <w:jc w:val="center"/>
            </w:pPr>
            <w:r>
              <w:rPr>
                <w:rStyle w:val="Numatytasispastraiposriftas"/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E6AB" w14:textId="77777777" w:rsidR="005C47BA" w:rsidRDefault="00000000">
            <w:pPr>
              <w:pStyle w:val="prastasis"/>
              <w:ind w:right="-68" w:hanging="63"/>
            </w:pPr>
            <w:r>
              <w:rPr>
                <w:rStyle w:val="Numatytasispastraiposriftas"/>
                <w:szCs w:val="24"/>
                <w:lang w:eastAsia="lt-LT"/>
              </w:rPr>
              <w:t>Elektroninis</w:t>
            </w:r>
          </w:p>
        </w:tc>
      </w:tr>
      <w:tr w:rsidR="005C47BA" w14:paraId="54B4784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CE815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t>70. Užsienio (prancūzų) kalba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029F2" w14:textId="77777777" w:rsidR="005C47BA" w:rsidRDefault="00000000">
            <w:pPr>
              <w:pStyle w:val="prastasi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60B39" w14:textId="77777777" w:rsidR="005C47BA" w:rsidRDefault="00000000">
            <w:pPr>
              <w:pStyle w:val="prastasis"/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2026 m. liepos 2 d. (K)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9492D" w14:textId="77777777" w:rsidR="005C47BA" w:rsidRDefault="00000000">
            <w:pPr>
              <w:pStyle w:val="prastasis"/>
              <w:ind w:right="-68" w:hanging="63"/>
              <w:jc w:val="center"/>
            </w:pPr>
            <w:r>
              <w:rPr>
                <w:rStyle w:val="Numatytasispastraiposriftas"/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8F10F" w14:textId="77777777" w:rsidR="005C47BA" w:rsidRDefault="00000000">
            <w:pPr>
              <w:pStyle w:val="prastasis"/>
              <w:ind w:right="-68" w:hanging="63"/>
            </w:pPr>
            <w:r>
              <w:rPr>
                <w:rStyle w:val="Numatytasispastraiposriftas"/>
                <w:szCs w:val="24"/>
                <w:lang w:eastAsia="lt-LT"/>
              </w:rPr>
              <w:t>Elektroninis</w:t>
            </w:r>
          </w:p>
        </w:tc>
      </w:tr>
      <w:tr w:rsidR="005C47BA" w14:paraId="5422CCE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745F7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t>71. Istorija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3DD1D" w14:textId="77777777" w:rsidR="005C47BA" w:rsidRDefault="00000000">
            <w:pPr>
              <w:pStyle w:val="prastasi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666D8" w14:textId="77777777" w:rsidR="005C47BA" w:rsidRDefault="00000000">
            <w:pPr>
              <w:pStyle w:val="prastasis"/>
              <w:ind w:right="-68" w:hanging="63"/>
              <w:jc w:val="center"/>
            </w:pPr>
            <w:r>
              <w:t>2026 m. liepos 3 d. (</w:t>
            </w:r>
            <w:proofErr w:type="spellStart"/>
            <w:r>
              <w:t>Pn</w:t>
            </w:r>
            <w:proofErr w:type="spellEnd"/>
            <w: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446FC" w14:textId="77777777" w:rsidR="005C47BA" w:rsidRDefault="00000000">
            <w:pPr>
              <w:pStyle w:val="prastasis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3F536" w14:textId="77777777" w:rsidR="005C47BA" w:rsidRDefault="00000000">
            <w:pPr>
              <w:pStyle w:val="prastasis"/>
              <w:ind w:right="-68" w:hanging="63"/>
            </w:pPr>
            <w:r>
              <w:rPr>
                <w:rStyle w:val="Numatytasispastraiposriftas"/>
                <w:color w:val="000000"/>
                <w:szCs w:val="24"/>
                <w:lang w:eastAsia="lt-LT"/>
              </w:rPr>
              <w:t>Elektroninis</w:t>
            </w:r>
          </w:p>
        </w:tc>
      </w:tr>
      <w:tr w:rsidR="005C47BA" w14:paraId="1B68B84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C24F8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t>72. Baltarusių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31085" w14:textId="77777777" w:rsidR="005C47BA" w:rsidRDefault="00000000">
            <w:pPr>
              <w:pStyle w:val="prastasi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D6A4D" w14:textId="77777777" w:rsidR="005C47BA" w:rsidRDefault="00000000">
            <w:pPr>
              <w:pStyle w:val="prastasis"/>
              <w:ind w:right="-68" w:hanging="63"/>
              <w:jc w:val="center"/>
            </w:pPr>
            <w:r>
              <w:rPr>
                <w:rStyle w:val="Numatytasispastraiposriftas"/>
                <w:bCs/>
                <w:szCs w:val="24"/>
              </w:rPr>
              <w:t>2026 m. liepos 3 d. (</w:t>
            </w:r>
            <w:proofErr w:type="spellStart"/>
            <w:r>
              <w:rPr>
                <w:rStyle w:val="Numatytasispastraiposriftas"/>
                <w:bCs/>
                <w:szCs w:val="24"/>
              </w:rPr>
              <w:t>Pn</w:t>
            </w:r>
            <w:proofErr w:type="spellEnd"/>
            <w:r>
              <w:rPr>
                <w:rStyle w:val="Numatytasispastraiposriftas"/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3D759" w14:textId="77777777" w:rsidR="005C47BA" w:rsidRDefault="00000000">
            <w:pPr>
              <w:pStyle w:val="prastasis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6732" w14:textId="77777777" w:rsidR="005C47BA" w:rsidRDefault="00000000">
            <w:pPr>
              <w:pStyle w:val="prastasis"/>
              <w:ind w:right="-68" w:hanging="63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5C47BA" w14:paraId="526C8D5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2C188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t>73. Lenkų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73F4C" w14:textId="77777777" w:rsidR="005C47BA" w:rsidRDefault="00000000">
            <w:pPr>
              <w:pStyle w:val="prastasis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405A0" w14:textId="77777777" w:rsidR="005C47BA" w:rsidRDefault="00000000">
            <w:pPr>
              <w:pStyle w:val="prastasis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3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89BBF" w14:textId="77777777" w:rsidR="005C47BA" w:rsidRDefault="00000000">
            <w:pPr>
              <w:pStyle w:val="prastasis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BD950" w14:textId="77777777" w:rsidR="005C47BA" w:rsidRDefault="00000000">
            <w:pPr>
              <w:pStyle w:val="prastasis"/>
              <w:ind w:right="-68" w:hanging="63"/>
            </w:pPr>
            <w:r>
              <w:rPr>
                <w:rStyle w:val="Numatytasispastraiposriftas"/>
                <w:szCs w:val="24"/>
                <w:lang w:eastAsia="lt-LT"/>
              </w:rPr>
              <w:t>Elektroninis</w:t>
            </w:r>
          </w:p>
        </w:tc>
      </w:tr>
      <w:tr w:rsidR="005C47BA" w14:paraId="3E0C42C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6C35B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t>74. Rusų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14CDB" w14:textId="77777777" w:rsidR="005C47BA" w:rsidRDefault="00000000">
            <w:pPr>
              <w:pStyle w:val="prastasis"/>
              <w:jc w:val="center"/>
            </w:pPr>
            <w:r>
              <w:rPr>
                <w:rStyle w:val="Numatytasispastraiposriftas"/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E3C63" w14:textId="77777777" w:rsidR="005C47BA" w:rsidRDefault="00000000">
            <w:pPr>
              <w:pStyle w:val="prastasis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3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F58BD" w14:textId="77777777" w:rsidR="005C47BA" w:rsidRDefault="00000000">
            <w:pPr>
              <w:pStyle w:val="prastasis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C1C09" w14:textId="77777777" w:rsidR="005C47BA" w:rsidRDefault="00000000">
            <w:pPr>
              <w:pStyle w:val="prastasis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5C47BA" w14:paraId="4883A7C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AF7BA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t>75. Vokiečių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E8B30" w14:textId="77777777" w:rsidR="005C47BA" w:rsidRDefault="00000000">
            <w:pPr>
              <w:pStyle w:val="prastasis"/>
              <w:jc w:val="center"/>
            </w:pPr>
            <w:r>
              <w:rPr>
                <w:rStyle w:val="Numatytasispastraiposriftas"/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E8A94" w14:textId="77777777" w:rsidR="005C47BA" w:rsidRDefault="00000000">
            <w:pPr>
              <w:pStyle w:val="prastasis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3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716F3" w14:textId="77777777" w:rsidR="005C47BA" w:rsidRDefault="00000000">
            <w:pPr>
              <w:pStyle w:val="prastasis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8312F" w14:textId="77777777" w:rsidR="005C47BA" w:rsidRDefault="00000000">
            <w:pPr>
              <w:pStyle w:val="prastasis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5C47BA" w14:paraId="4676EAA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92123" w14:textId="77777777" w:rsidR="005C47BA" w:rsidRDefault="00000000">
            <w:pPr>
              <w:pStyle w:val="prastasis"/>
              <w:rPr>
                <w:szCs w:val="24"/>
              </w:rPr>
            </w:pPr>
            <w:r>
              <w:rPr>
                <w:szCs w:val="24"/>
              </w:rPr>
              <w:t>76. Lietuvių kalba ir literatūra (A, B)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9285D" w14:textId="77777777" w:rsidR="005C47BA" w:rsidRDefault="00000000">
            <w:pPr>
              <w:pStyle w:val="prastasis"/>
              <w:jc w:val="center"/>
            </w:pPr>
            <w:r>
              <w:rPr>
                <w:rStyle w:val="Numatytasispastraiposriftas"/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E39F3" w14:textId="77777777" w:rsidR="005C47BA" w:rsidRDefault="00000000">
            <w:pPr>
              <w:pStyle w:val="prastasis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10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1E1A9" w14:textId="77777777" w:rsidR="005C47BA" w:rsidRDefault="00000000">
            <w:pPr>
              <w:pStyle w:val="prastasis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B0E0D" w14:textId="77777777" w:rsidR="005C47BA" w:rsidRDefault="00000000">
            <w:pPr>
              <w:pStyle w:val="prastasis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5C47BA" w14:paraId="071818DD" w14:textId="77777777">
        <w:tblPrEx>
          <w:tblCellMar>
            <w:top w:w="0" w:type="dxa"/>
            <w:bottom w:w="0" w:type="dxa"/>
          </w:tblCellMar>
        </w:tblPrEx>
        <w:trPr>
          <w:trHeight w:val="16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4F204" w14:textId="77777777" w:rsidR="005C47BA" w:rsidRDefault="00000000">
            <w:pPr>
              <w:pStyle w:val="prastasis"/>
            </w:pPr>
            <w:r>
              <w:t>77. Matematika (A, B)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56C21" w14:textId="77777777" w:rsidR="005C47BA" w:rsidRDefault="00000000">
            <w:pPr>
              <w:pStyle w:val="prastasis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1FE4F" w14:textId="77777777" w:rsidR="005C47BA" w:rsidRDefault="00000000">
            <w:pPr>
              <w:pStyle w:val="prastasis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13 d. (P)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6121C" w14:textId="77777777" w:rsidR="005C47BA" w:rsidRDefault="00000000">
            <w:pPr>
              <w:pStyle w:val="prastasis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1AE4B" w14:textId="77777777" w:rsidR="005C47BA" w:rsidRDefault="00000000">
            <w:pPr>
              <w:pStyle w:val="prastasis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</w:tbl>
    <w:p w14:paraId="427E90CE" w14:textId="77777777" w:rsidR="005C47BA" w:rsidRDefault="005C47BA">
      <w:pPr>
        <w:pStyle w:val="prastasis"/>
        <w:jc w:val="center"/>
        <w:rPr>
          <w:sz w:val="12"/>
          <w:szCs w:val="12"/>
        </w:rPr>
      </w:pPr>
    </w:p>
    <w:p w14:paraId="0C860EDC" w14:textId="77777777" w:rsidR="005C47BA" w:rsidRDefault="00000000">
      <w:pPr>
        <w:pStyle w:val="prastasis"/>
        <w:jc w:val="both"/>
      </w:pPr>
      <w:r>
        <w:t>* Valstybinio brandos egzamino pradžia mokyklos vadovo nustatytu laiku.</w:t>
      </w:r>
    </w:p>
    <w:p w14:paraId="0DF4CBD1" w14:textId="77777777" w:rsidR="005C47BA" w:rsidRDefault="00000000">
      <w:pPr>
        <w:pStyle w:val="prastasis"/>
        <w:jc w:val="center"/>
      </w:pPr>
      <w:r>
        <w:t>__________________________</w:t>
      </w:r>
    </w:p>
    <w:sectPr w:rsidR="005C47B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418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DEB0B" w14:textId="77777777" w:rsidR="00EF0E5C" w:rsidRDefault="00EF0E5C">
      <w:r>
        <w:separator/>
      </w:r>
    </w:p>
  </w:endnote>
  <w:endnote w:type="continuationSeparator" w:id="0">
    <w:p w14:paraId="6F0F3044" w14:textId="77777777" w:rsidR="00EF0E5C" w:rsidRDefault="00EF0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D5803" w14:textId="77777777" w:rsidR="00000000" w:rsidRDefault="00000000">
    <w:pPr>
      <w:pStyle w:val="prastasis"/>
      <w:tabs>
        <w:tab w:val="center" w:pos="4986"/>
        <w:tab w:val="right" w:pos="9972"/>
      </w:tabs>
      <w:overflowPunct w:val="0"/>
      <w:rPr>
        <w:rFonts w:ascii="HelveticaLT" w:hAnsi="Helvetica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AC2A5" w14:textId="77777777" w:rsidR="00000000" w:rsidRDefault="00000000">
    <w:pPr>
      <w:pStyle w:val="prastasis"/>
      <w:tabs>
        <w:tab w:val="center" w:pos="4986"/>
        <w:tab w:val="right" w:pos="9972"/>
      </w:tabs>
      <w:overflowPunct w:val="0"/>
      <w:rPr>
        <w:rFonts w:ascii="HelveticaLT" w:hAnsi="HelveticaLT"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A9BF" w14:textId="77777777" w:rsidR="00000000" w:rsidRDefault="00000000">
    <w:pPr>
      <w:pStyle w:val="prastasis"/>
      <w:tabs>
        <w:tab w:val="center" w:pos="4986"/>
        <w:tab w:val="right" w:pos="9972"/>
      </w:tabs>
      <w:overflowPunct w:val="0"/>
      <w:rPr>
        <w:rFonts w:ascii="HelveticaLT" w:hAnsi="HelveticaLT"/>
        <w:sz w:val="20"/>
        <w:lang w:val="en-GB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58F2C" w14:textId="77777777" w:rsidR="00000000" w:rsidRDefault="00000000">
    <w:pPr>
      <w:pStyle w:val="prastasis"/>
      <w:tabs>
        <w:tab w:val="center" w:pos="4986"/>
        <w:tab w:val="right" w:pos="9972"/>
      </w:tabs>
      <w:overflowPunct w:val="0"/>
      <w:rPr>
        <w:rFonts w:ascii="HelveticaLT" w:hAnsi="Helvetica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99FC7" w14:textId="77777777" w:rsidR="00EF0E5C" w:rsidRDefault="00EF0E5C">
      <w:r>
        <w:rPr>
          <w:color w:val="000000"/>
        </w:rPr>
        <w:separator/>
      </w:r>
    </w:p>
  </w:footnote>
  <w:footnote w:type="continuationSeparator" w:id="0">
    <w:p w14:paraId="3CE5836F" w14:textId="77777777" w:rsidR="00EF0E5C" w:rsidRDefault="00EF0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536E3" w14:textId="77777777" w:rsidR="00000000" w:rsidRDefault="00000000">
    <w:pPr>
      <w:pStyle w:val="prastasis"/>
      <w:tabs>
        <w:tab w:val="center" w:pos="4680"/>
        <w:tab w:val="right" w:pos="9360"/>
      </w:tabs>
      <w:jc w:val="center"/>
    </w:pPr>
    <w:r>
      <w:rPr>
        <w:rStyle w:val="Numatytasispastraiposriftas"/>
        <w:sz w:val="22"/>
        <w:szCs w:val="22"/>
        <w:lang w:eastAsia="lt-LT"/>
      </w:rPr>
      <w:fldChar w:fldCharType="begin"/>
    </w:r>
    <w:r>
      <w:rPr>
        <w:rStyle w:val="Numatytasispastraiposriftas"/>
        <w:sz w:val="22"/>
        <w:szCs w:val="22"/>
        <w:lang w:eastAsia="lt-LT"/>
      </w:rPr>
      <w:instrText xml:space="preserve"> PAGE </w:instrText>
    </w:r>
    <w:r>
      <w:rPr>
        <w:rStyle w:val="Numatytasispastraiposriftas"/>
        <w:sz w:val="22"/>
        <w:szCs w:val="22"/>
        <w:lang w:eastAsia="lt-LT"/>
      </w:rPr>
      <w:fldChar w:fldCharType="separate"/>
    </w:r>
    <w:r>
      <w:rPr>
        <w:rStyle w:val="Numatytasispastraiposriftas"/>
        <w:sz w:val="22"/>
        <w:szCs w:val="22"/>
        <w:lang w:eastAsia="lt-LT"/>
      </w:rPr>
      <w:t>3</w:t>
    </w:r>
    <w:r>
      <w:rPr>
        <w:rStyle w:val="Numatytasispastraiposriftas"/>
        <w:sz w:val="22"/>
        <w:szCs w:val="22"/>
        <w:lang w:eastAsia="lt-LT"/>
      </w:rPr>
      <w:fldChar w:fldCharType="end"/>
    </w:r>
  </w:p>
  <w:p w14:paraId="7A174A66" w14:textId="77777777" w:rsidR="00000000" w:rsidRDefault="00000000">
    <w:pPr>
      <w:pStyle w:val="prastasis"/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B46F4" w14:textId="77777777" w:rsidR="00000000" w:rsidRDefault="00000000">
    <w:pPr>
      <w:pStyle w:val="prastasis"/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1BB2" w14:textId="77777777" w:rsidR="00000000" w:rsidRDefault="00000000">
    <w:pPr>
      <w:pStyle w:val="prastasis"/>
      <w:tabs>
        <w:tab w:val="center" w:pos="4680"/>
        <w:tab w:val="right" w:pos="9360"/>
      </w:tabs>
      <w:jc w:val="center"/>
    </w:pPr>
    <w:r>
      <w:rPr>
        <w:rStyle w:val="Numatytasispastraiposriftas"/>
        <w:sz w:val="22"/>
        <w:szCs w:val="22"/>
        <w:lang w:eastAsia="lt-LT"/>
      </w:rPr>
      <w:fldChar w:fldCharType="begin"/>
    </w:r>
    <w:r>
      <w:rPr>
        <w:rStyle w:val="Numatytasispastraiposriftas"/>
        <w:sz w:val="22"/>
        <w:szCs w:val="22"/>
        <w:lang w:eastAsia="lt-LT"/>
      </w:rPr>
      <w:instrText xml:space="preserve"> PAGE </w:instrText>
    </w:r>
    <w:r>
      <w:rPr>
        <w:rStyle w:val="Numatytasispastraiposriftas"/>
        <w:sz w:val="22"/>
        <w:szCs w:val="22"/>
        <w:lang w:eastAsia="lt-LT"/>
      </w:rPr>
      <w:fldChar w:fldCharType="separate"/>
    </w:r>
    <w:r>
      <w:rPr>
        <w:rStyle w:val="Numatytasispastraiposriftas"/>
        <w:sz w:val="22"/>
        <w:szCs w:val="22"/>
        <w:lang w:eastAsia="lt-LT"/>
      </w:rPr>
      <w:t>3</w:t>
    </w:r>
    <w:r>
      <w:rPr>
        <w:rStyle w:val="Numatytasispastraiposriftas"/>
        <w:sz w:val="22"/>
        <w:szCs w:val="22"/>
        <w:lang w:eastAsia="lt-LT"/>
      </w:rPr>
      <w:fldChar w:fldCharType="end"/>
    </w:r>
  </w:p>
  <w:p w14:paraId="32486E75" w14:textId="77777777" w:rsidR="00000000" w:rsidRDefault="00000000">
    <w:pPr>
      <w:pStyle w:val="prastasis"/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129F6" w14:textId="77777777" w:rsidR="00000000" w:rsidRDefault="00000000">
    <w:pPr>
      <w:pStyle w:val="prastasis"/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29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C47BA"/>
    <w:rsid w:val="001D3E77"/>
    <w:rsid w:val="005C47BA"/>
    <w:rsid w:val="00922AEC"/>
    <w:rsid w:val="00E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F56F3"/>
  <w15:docId w15:val="{0F180815-7899-4073-A22E-7DF6FE94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astasis">
    <w:name w:val="Įprastasis"/>
    <w:pPr>
      <w:suppressAutoHyphens/>
    </w:pPr>
  </w:style>
  <w:style w:type="character" w:customStyle="1" w:styleId="Numatytasispastraiposriftas">
    <w:name w:val="Numatytasis pastraipos šriftas"/>
  </w:style>
  <w:style w:type="character" w:customStyle="1" w:styleId="Vietosrezervavimoenklotekstas">
    <w:name w:val="Vietos rezervavimo ženklo tekstas"/>
    <w:basedOn w:val="Numatytasispastraiposriftas"/>
    <w:rPr>
      <w:color w:val="808080"/>
    </w:rPr>
  </w:style>
  <w:style w:type="paragraph" w:customStyle="1" w:styleId="Antrats">
    <w:name w:val="Antraštės"/>
    <w:basedOn w:val="prastasis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</w:style>
  <w:style w:type="paragraph" w:customStyle="1" w:styleId="Porat">
    <w:name w:val="Poraštė"/>
    <w:basedOn w:val="prastasis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1163</Words>
  <Characters>6631</Characters>
  <Application>Microsoft Office Word</Application>
  <DocSecurity>0</DocSecurity>
  <Lines>55</Lines>
  <Paragraphs>15</Paragraphs>
  <ScaleCrop>false</ScaleCrop>
  <Company/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8dcf8385-c543-49cf-92b7-7cd735f8aac2</dc:title>
  <dc:creator>Teresė Blaževičienė</dc:creator>
  <cp:lastModifiedBy>Ner Sav</cp:lastModifiedBy>
  <cp:revision>2</cp:revision>
  <dcterms:created xsi:type="dcterms:W3CDTF">2026-01-19T11:58:00Z</dcterms:created>
  <dcterms:modified xsi:type="dcterms:W3CDTF">2026-01-19T11:58:00Z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  <property fmtid="{D5CDD505-2E9C-101B-9397-08002B2CF9AE}" pid="3" name="Komentarai">
    <vt:lpwstr>Koreguota vizavimo metu</vt:lpwstr>
  </property>
</Properties>
</file>