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670B" w14:textId="77777777" w:rsidR="005F24E0" w:rsidRDefault="00000000">
      <w:pPr>
        <w:pStyle w:val="prastasis"/>
        <w:jc w:val="both"/>
      </w:pPr>
      <w:r>
        <w:rPr>
          <w:rStyle w:val="Numatytasispastraiposriftas"/>
          <w:b/>
          <w:i/>
        </w:rPr>
        <w:t>Suvestinė redakcija nuo 2025-12-17</w:t>
      </w:r>
    </w:p>
    <w:p w14:paraId="0BB7C30D" w14:textId="77777777" w:rsidR="005F24E0" w:rsidRDefault="005F24E0">
      <w:pPr>
        <w:pStyle w:val="prastasis"/>
        <w:jc w:val="both"/>
        <w:rPr>
          <w:sz w:val="20"/>
        </w:rPr>
      </w:pPr>
    </w:p>
    <w:p w14:paraId="23C28A17" w14:textId="77777777" w:rsidR="005F24E0" w:rsidRDefault="00000000">
      <w:pPr>
        <w:pStyle w:val="prastasis"/>
        <w:jc w:val="both"/>
      </w:pPr>
      <w:r>
        <w:rPr>
          <w:rStyle w:val="Numatytasispastraiposriftas"/>
          <w:i/>
          <w:sz w:val="20"/>
        </w:rPr>
        <w:t>Įsakymas paskelbtas: TAR 2025-06-17, i. k. 2025-10940</w:t>
      </w:r>
    </w:p>
    <w:p w14:paraId="793848F4" w14:textId="77777777" w:rsidR="005F24E0" w:rsidRDefault="005F24E0">
      <w:pPr>
        <w:pStyle w:val="prastasis"/>
        <w:jc w:val="both"/>
        <w:rPr>
          <w:sz w:val="20"/>
        </w:rPr>
      </w:pPr>
    </w:p>
    <w:p w14:paraId="7F53A61B" w14:textId="77777777" w:rsidR="005F24E0" w:rsidRDefault="00000000">
      <w:pPr>
        <w:pStyle w:val="prastasis"/>
        <w:jc w:val="center"/>
        <w:textAlignment w:val="center"/>
      </w:pPr>
      <w:r>
        <w:rPr>
          <w:rStyle w:val="Numatytasispastraiposriftas"/>
          <w:noProof/>
          <w:szCs w:val="24"/>
          <w:lang w:val="en-US"/>
        </w:rPr>
        <w:drawing>
          <wp:inline distT="0" distB="0" distL="0" distR="0" wp14:anchorId="3A367A93" wp14:editId="57091FD5">
            <wp:extent cx="542925" cy="552453"/>
            <wp:effectExtent l="0" t="0" r="9525" b="0"/>
            <wp:docPr id="1549940478" name="Paveikslėlis 1" descr="Paveikslėlis, kuriame yra eskizas, piešimas, iliustracija, simbolis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552453"/>
                    </a:xfrm>
                    <a:prstGeom prst="rect">
                      <a:avLst/>
                    </a:prstGeom>
                    <a:noFill/>
                    <a:ln>
                      <a:noFill/>
                      <a:prstDash/>
                    </a:ln>
                  </pic:spPr>
                </pic:pic>
              </a:graphicData>
            </a:graphic>
          </wp:inline>
        </w:drawing>
      </w:r>
    </w:p>
    <w:p w14:paraId="4718688C" w14:textId="77777777" w:rsidR="005F24E0" w:rsidRDefault="005F24E0">
      <w:pPr>
        <w:pStyle w:val="prastasis"/>
        <w:jc w:val="center"/>
        <w:textAlignment w:val="center"/>
        <w:rPr>
          <w:szCs w:val="24"/>
        </w:rPr>
      </w:pPr>
    </w:p>
    <w:p w14:paraId="0E6F9DC0" w14:textId="77777777" w:rsidR="005F24E0" w:rsidRDefault="00000000">
      <w:pPr>
        <w:pStyle w:val="prastasis"/>
        <w:jc w:val="center"/>
        <w:textAlignment w:val="center"/>
        <w:rPr>
          <w:b/>
          <w:sz w:val="28"/>
          <w:szCs w:val="28"/>
        </w:rPr>
      </w:pPr>
      <w:r>
        <w:rPr>
          <w:b/>
          <w:sz w:val="28"/>
          <w:szCs w:val="28"/>
        </w:rPr>
        <w:t xml:space="preserve">LIETUVOS RESPUBLIKOS ŠVIETIMO, MOKSLO IR SPORTO </w:t>
      </w:r>
    </w:p>
    <w:p w14:paraId="6B038EE3" w14:textId="77777777" w:rsidR="005F24E0" w:rsidRDefault="00000000">
      <w:pPr>
        <w:pStyle w:val="prastasis"/>
        <w:jc w:val="center"/>
        <w:textAlignment w:val="center"/>
        <w:rPr>
          <w:b/>
          <w:sz w:val="28"/>
          <w:szCs w:val="28"/>
        </w:rPr>
      </w:pPr>
      <w:r>
        <w:rPr>
          <w:b/>
          <w:sz w:val="28"/>
          <w:szCs w:val="28"/>
        </w:rPr>
        <w:t>MINISTRAS</w:t>
      </w:r>
    </w:p>
    <w:p w14:paraId="028D86E4" w14:textId="77777777" w:rsidR="005F24E0" w:rsidRDefault="005F24E0">
      <w:pPr>
        <w:pStyle w:val="prastasis"/>
        <w:jc w:val="center"/>
      </w:pPr>
    </w:p>
    <w:p w14:paraId="0A7C8603" w14:textId="77777777" w:rsidR="005F24E0" w:rsidRDefault="005F24E0">
      <w:pPr>
        <w:pStyle w:val="prastasis"/>
        <w:rPr>
          <w:sz w:val="2"/>
          <w:szCs w:val="2"/>
        </w:rPr>
      </w:pPr>
    </w:p>
    <w:p w14:paraId="662DE8DF" w14:textId="77777777" w:rsidR="005F24E0" w:rsidRDefault="00000000">
      <w:pPr>
        <w:pStyle w:val="prastasis"/>
        <w:overflowPunct w:val="0"/>
        <w:jc w:val="center"/>
        <w:rPr>
          <w:b/>
          <w:bCs/>
        </w:rPr>
      </w:pPr>
      <w:r>
        <w:rPr>
          <w:b/>
          <w:bCs/>
        </w:rPr>
        <w:t>ĮSAKYMAS</w:t>
      </w:r>
    </w:p>
    <w:p w14:paraId="0A4BA44C" w14:textId="77777777" w:rsidR="005F24E0" w:rsidRDefault="005F24E0">
      <w:pPr>
        <w:pStyle w:val="prastasis"/>
        <w:jc w:val="center"/>
        <w:rPr>
          <w:sz w:val="2"/>
          <w:szCs w:val="2"/>
        </w:rPr>
      </w:pPr>
    </w:p>
    <w:p w14:paraId="12EAB461" w14:textId="77777777" w:rsidR="005F24E0" w:rsidRDefault="00000000">
      <w:pPr>
        <w:pStyle w:val="prastasis"/>
        <w:jc w:val="center"/>
      </w:pPr>
      <w:r>
        <w:rPr>
          <w:rStyle w:val="Numatytasispastraiposriftas"/>
          <w:b/>
          <w:bCs/>
        </w:rPr>
        <w:t xml:space="preserve">DĖL </w:t>
      </w:r>
      <w:r>
        <w:rPr>
          <w:rStyle w:val="Numatytasispastraiposriftas"/>
          <w:b/>
          <w:bCs/>
          <w:caps/>
        </w:rPr>
        <w:t>2025–2026 MOKSLO METŲ NACIONALINIŲ MOKINIŲ PASIEKIMŲ PATIKRINIMŲ TVARKARAŠČIO IR VYKDYMO BŪDO PATVIRTINIMO</w:t>
      </w:r>
    </w:p>
    <w:p w14:paraId="5116ACA0" w14:textId="77777777" w:rsidR="005F24E0" w:rsidRDefault="005F24E0">
      <w:pPr>
        <w:pStyle w:val="prastasis"/>
        <w:jc w:val="center"/>
      </w:pPr>
    </w:p>
    <w:p w14:paraId="6DE96996" w14:textId="77777777" w:rsidR="005F24E0" w:rsidRDefault="005F24E0">
      <w:pPr>
        <w:pStyle w:val="prastasis"/>
        <w:rPr>
          <w:sz w:val="2"/>
          <w:szCs w:val="2"/>
        </w:rPr>
      </w:pPr>
    </w:p>
    <w:p w14:paraId="2E849C2D" w14:textId="77777777" w:rsidR="005F24E0" w:rsidRDefault="00000000">
      <w:pPr>
        <w:pStyle w:val="prastasis"/>
        <w:keepNext/>
        <w:tabs>
          <w:tab w:val="left" w:pos="5035"/>
        </w:tabs>
        <w:overflowPunct w:val="0"/>
        <w:ind w:left="108"/>
        <w:jc w:val="center"/>
        <w:outlineLvl w:val="2"/>
      </w:pPr>
      <w:r>
        <w:t>2025 m. birželio 17 d. Nr. V-649</w:t>
      </w:r>
    </w:p>
    <w:p w14:paraId="3068276A" w14:textId="77777777" w:rsidR="005F24E0" w:rsidRDefault="00000000">
      <w:pPr>
        <w:pStyle w:val="prastasis"/>
        <w:keepNext/>
        <w:tabs>
          <w:tab w:val="left" w:pos="5035"/>
        </w:tabs>
        <w:overflowPunct w:val="0"/>
        <w:ind w:left="108"/>
        <w:jc w:val="center"/>
        <w:outlineLvl w:val="2"/>
        <w:rPr>
          <w:szCs w:val="24"/>
        </w:rPr>
      </w:pPr>
      <w:r>
        <w:rPr>
          <w:szCs w:val="24"/>
        </w:rPr>
        <w:t>Vilnius</w:t>
      </w:r>
    </w:p>
    <w:p w14:paraId="26BCE8C6" w14:textId="77777777" w:rsidR="005F24E0" w:rsidRDefault="005F24E0">
      <w:pPr>
        <w:pStyle w:val="prastasis"/>
        <w:keepNext/>
        <w:tabs>
          <w:tab w:val="left" w:pos="5035"/>
        </w:tabs>
        <w:overflowPunct w:val="0"/>
        <w:ind w:left="108"/>
        <w:jc w:val="center"/>
        <w:outlineLvl w:val="2"/>
        <w:rPr>
          <w:szCs w:val="24"/>
        </w:rPr>
      </w:pPr>
    </w:p>
    <w:p w14:paraId="383AB08C" w14:textId="77777777" w:rsidR="005F24E0" w:rsidRDefault="005F24E0">
      <w:pPr>
        <w:pStyle w:val="prastasis"/>
        <w:overflowPunct w:val="0"/>
        <w:rPr>
          <w:szCs w:val="24"/>
        </w:rPr>
      </w:pPr>
    </w:p>
    <w:p w14:paraId="3E93C2AD" w14:textId="77777777" w:rsidR="005F24E0" w:rsidRDefault="005F24E0">
      <w:pPr>
        <w:pStyle w:val="prastasis"/>
        <w:rPr>
          <w:sz w:val="2"/>
          <w:szCs w:val="2"/>
        </w:rPr>
      </w:pPr>
    </w:p>
    <w:p w14:paraId="45A03C31" w14:textId="77777777" w:rsidR="005F24E0" w:rsidRDefault="00000000">
      <w:pPr>
        <w:pStyle w:val="prastasis"/>
        <w:ind w:firstLine="851"/>
        <w:jc w:val="both"/>
      </w:pPr>
      <w:r>
        <w:rPr>
          <w:rStyle w:val="Numatytasispastraiposriftas"/>
          <w:color w:val="000000"/>
          <w:szCs w:val="24"/>
          <w:lang w:eastAsia="lt-LT"/>
        </w:rPr>
        <w:t>Vadovaudamasi Lietuvos Respublikos švietimo įstatymo 38 straipsnio 4 dalimi ir Nacionalinių mokinių pasiekimų patikrinimų organizavimo ir vykdymo tvarkos aprašo, patvirtinto Lietuvos Respublikos švietimo, mokslo ir sporto ministro 2017 m. sausio 4 d. įsakymu Nr. V-6 „Dėl Nacionalinių mokinių pasiekimų patikrinimų organizavimo ir vykdymo tvarkos aprašo patvirtinimo“, 5 ir 12 punktais,</w:t>
      </w:r>
    </w:p>
    <w:p w14:paraId="2F31F95F" w14:textId="77777777" w:rsidR="005F24E0" w:rsidRDefault="00000000">
      <w:pPr>
        <w:pStyle w:val="prastasis"/>
        <w:ind w:firstLine="851"/>
        <w:jc w:val="both"/>
      </w:pPr>
      <w:r>
        <w:rPr>
          <w:rStyle w:val="Numatytasispastraiposriftas"/>
          <w:color w:val="000000"/>
          <w:szCs w:val="24"/>
          <w:lang w:eastAsia="lt-LT"/>
        </w:rPr>
        <w:t>t v i r t i n u 2025–2026 mokslo metų nacionalinių mokinių pasiekimų patikrinimų tvarkaraštį ir vykdymo būdą (pridedama).</w:t>
      </w:r>
    </w:p>
    <w:p w14:paraId="2B3875A0" w14:textId="77777777" w:rsidR="005F24E0" w:rsidRDefault="005F24E0">
      <w:pPr>
        <w:pStyle w:val="prastasis"/>
        <w:rPr>
          <w:sz w:val="2"/>
          <w:szCs w:val="2"/>
        </w:rPr>
      </w:pPr>
    </w:p>
    <w:p w14:paraId="300532DF" w14:textId="77777777" w:rsidR="005F24E0" w:rsidRDefault="005F24E0">
      <w:pPr>
        <w:pStyle w:val="prastasis"/>
      </w:pPr>
    </w:p>
    <w:p w14:paraId="527D743F" w14:textId="77777777" w:rsidR="005F24E0" w:rsidRDefault="005F24E0">
      <w:pPr>
        <w:pStyle w:val="prastasis"/>
        <w:tabs>
          <w:tab w:val="left" w:pos="5886"/>
        </w:tabs>
      </w:pPr>
    </w:p>
    <w:p w14:paraId="31E1698F" w14:textId="77777777" w:rsidR="005F24E0" w:rsidRDefault="005F24E0">
      <w:pPr>
        <w:pStyle w:val="prastasis"/>
        <w:tabs>
          <w:tab w:val="left" w:pos="5886"/>
        </w:tabs>
        <w:rPr>
          <w:szCs w:val="24"/>
        </w:rPr>
      </w:pPr>
    </w:p>
    <w:p w14:paraId="2F9B502B" w14:textId="77777777" w:rsidR="005F24E0" w:rsidRDefault="005F24E0">
      <w:pPr>
        <w:pStyle w:val="prastasis"/>
        <w:tabs>
          <w:tab w:val="left" w:pos="5886"/>
        </w:tabs>
        <w:rPr>
          <w:szCs w:val="24"/>
        </w:rPr>
      </w:pPr>
    </w:p>
    <w:p w14:paraId="745F4474" w14:textId="77777777" w:rsidR="005F24E0" w:rsidRDefault="00000000">
      <w:pPr>
        <w:pStyle w:val="prastasis"/>
        <w:tabs>
          <w:tab w:val="left" w:pos="7230"/>
        </w:tabs>
        <w:sectPr w:rsidR="005F24E0">
          <w:footerReference w:type="default" r:id="rId7"/>
          <w:pgSz w:w="11906" w:h="16838"/>
          <w:pgMar w:top="1134" w:right="567" w:bottom="1134" w:left="1701" w:header="567" w:footer="567" w:gutter="0"/>
          <w:cols w:space="720"/>
        </w:sectPr>
      </w:pPr>
      <w:r>
        <w:rPr>
          <w:rStyle w:val="Numatytasispastraiposriftas"/>
          <w:szCs w:val="24"/>
        </w:rPr>
        <w:t xml:space="preserve">Švietimo, mokslo ir sporto ministrė </w:t>
      </w:r>
      <w:r>
        <w:rPr>
          <w:rStyle w:val="Numatytasispastraiposriftas"/>
          <w:szCs w:val="24"/>
        </w:rPr>
        <w:tab/>
      </w:r>
      <w:r>
        <w:rPr>
          <w:rStyle w:val="Numatytasispastraiposriftas"/>
          <w:szCs w:val="24"/>
          <w:lang w:val="en-GB"/>
        </w:rPr>
        <w:t>Raminta</w:t>
      </w:r>
      <w:r>
        <w:rPr>
          <w:rStyle w:val="Numatytasispastraiposriftas"/>
          <w:szCs w:val="24"/>
        </w:rPr>
        <w:t xml:space="preserve"> </w:t>
      </w:r>
      <w:proofErr w:type="spellStart"/>
      <w:r>
        <w:rPr>
          <w:rStyle w:val="Numatytasispastraiposriftas"/>
          <w:szCs w:val="24"/>
        </w:rPr>
        <w:t>Popovienė</w:t>
      </w:r>
      <w:proofErr w:type="spellEnd"/>
    </w:p>
    <w:p w14:paraId="05D2173F" w14:textId="77777777" w:rsidR="005F24E0" w:rsidRDefault="00000000">
      <w:pPr>
        <w:pStyle w:val="prastasis"/>
        <w:ind w:left="6225"/>
      </w:pPr>
      <w:r>
        <w:rPr>
          <w:rStyle w:val="Numatytasispastraiposriftas"/>
          <w:color w:val="000000"/>
          <w:szCs w:val="24"/>
          <w:lang w:eastAsia="lt-LT"/>
        </w:rPr>
        <w:lastRenderedPageBreak/>
        <w:t>PATVIRTINTA </w:t>
      </w:r>
    </w:p>
    <w:p w14:paraId="67D27E29" w14:textId="77777777" w:rsidR="005F24E0" w:rsidRDefault="00000000">
      <w:pPr>
        <w:pStyle w:val="prastasis"/>
        <w:ind w:left="6225"/>
        <w:rPr>
          <w:color w:val="000000"/>
          <w:szCs w:val="24"/>
          <w:lang w:eastAsia="lt-LT"/>
        </w:rPr>
      </w:pPr>
      <w:r>
        <w:rPr>
          <w:color w:val="000000"/>
          <w:szCs w:val="24"/>
          <w:lang w:eastAsia="lt-LT"/>
        </w:rPr>
        <w:t xml:space="preserve">Lietuvos Respublikos švietimo, </w:t>
      </w:r>
    </w:p>
    <w:p w14:paraId="113EE688" w14:textId="77777777" w:rsidR="005F24E0" w:rsidRDefault="00000000">
      <w:pPr>
        <w:pStyle w:val="prastasis"/>
        <w:ind w:left="6225"/>
      </w:pPr>
      <w:r>
        <w:rPr>
          <w:rStyle w:val="Numatytasispastraiposriftas"/>
          <w:color w:val="000000"/>
          <w:szCs w:val="24"/>
          <w:lang w:eastAsia="lt-LT"/>
        </w:rPr>
        <w:t>mokslo ir sporto ministro </w:t>
      </w:r>
    </w:p>
    <w:p w14:paraId="351E97A5" w14:textId="77777777" w:rsidR="005F24E0" w:rsidRDefault="00000000">
      <w:pPr>
        <w:pStyle w:val="prastasis"/>
        <w:ind w:left="6225"/>
        <w:rPr>
          <w:color w:val="000000"/>
          <w:szCs w:val="24"/>
          <w:lang w:eastAsia="lt-LT"/>
        </w:rPr>
      </w:pPr>
      <w:r>
        <w:rPr>
          <w:color w:val="000000"/>
          <w:szCs w:val="24"/>
          <w:lang w:eastAsia="lt-LT"/>
        </w:rPr>
        <w:t xml:space="preserve">2025 m. birželio 17 d. įsakymu </w:t>
      </w:r>
    </w:p>
    <w:p w14:paraId="71AC5D2B" w14:textId="77777777" w:rsidR="005F24E0" w:rsidRDefault="00000000">
      <w:pPr>
        <w:pStyle w:val="prastasis"/>
        <w:ind w:left="6225"/>
      </w:pPr>
      <w:r>
        <w:rPr>
          <w:rStyle w:val="Numatytasispastraiposriftas"/>
          <w:color w:val="000000"/>
          <w:szCs w:val="24"/>
          <w:lang w:eastAsia="lt-LT"/>
        </w:rPr>
        <w:t>Nr.</w:t>
      </w:r>
      <w:r>
        <w:t xml:space="preserve"> V-649</w:t>
      </w:r>
    </w:p>
    <w:p w14:paraId="7C7F3EB7" w14:textId="77777777" w:rsidR="005F24E0" w:rsidRDefault="005F24E0">
      <w:pPr>
        <w:pStyle w:val="prastasis"/>
        <w:ind w:left="28"/>
        <w:jc w:val="center"/>
        <w:rPr>
          <w:bCs/>
          <w:szCs w:val="24"/>
        </w:rPr>
      </w:pPr>
    </w:p>
    <w:p w14:paraId="3895FBAD" w14:textId="77777777" w:rsidR="005F24E0" w:rsidRDefault="005F24E0">
      <w:pPr>
        <w:pStyle w:val="prastasis"/>
        <w:ind w:left="28"/>
        <w:jc w:val="center"/>
        <w:rPr>
          <w:bCs/>
          <w:szCs w:val="24"/>
        </w:rPr>
      </w:pPr>
    </w:p>
    <w:p w14:paraId="6CE4E5CD" w14:textId="77777777" w:rsidR="005F24E0" w:rsidRDefault="00000000">
      <w:pPr>
        <w:pStyle w:val="prastasis"/>
        <w:ind w:left="27"/>
        <w:jc w:val="center"/>
      </w:pPr>
      <w:r>
        <w:rPr>
          <w:rStyle w:val="Numatytasispastraiposriftas"/>
          <w:b/>
          <w:bCs/>
          <w:szCs w:val="24"/>
        </w:rPr>
        <w:t>2025–2026 MOKSLO METŲ NACIONALINIŲ MOKINIŲ PASIEKIMŲ PATIKRINIMŲ</w:t>
      </w:r>
      <w:r>
        <w:rPr>
          <w:rStyle w:val="Numatytasispastraiposriftas"/>
          <w:szCs w:val="24"/>
        </w:rPr>
        <w:t xml:space="preserve"> </w:t>
      </w:r>
      <w:r>
        <w:rPr>
          <w:rStyle w:val="Numatytasispastraiposriftas"/>
          <w:b/>
          <w:bCs/>
          <w:szCs w:val="24"/>
        </w:rPr>
        <w:t>TVARKARAŠTIS IR VYKDYMO BŪDAS</w:t>
      </w:r>
    </w:p>
    <w:p w14:paraId="2450CE07" w14:textId="77777777" w:rsidR="005F24E0" w:rsidRDefault="005F24E0">
      <w:pPr>
        <w:pStyle w:val="prastasis"/>
        <w:ind w:left="27"/>
        <w:jc w:val="center"/>
        <w:rPr>
          <w:b/>
          <w:bCs/>
          <w:szCs w:val="24"/>
        </w:rPr>
      </w:pPr>
    </w:p>
    <w:p w14:paraId="4AFCB364" w14:textId="77777777" w:rsidR="005F24E0" w:rsidRDefault="005F24E0">
      <w:pPr>
        <w:pStyle w:val="prastasis"/>
        <w:ind w:left="27"/>
        <w:jc w:val="center"/>
        <w:rPr>
          <w:b/>
          <w:bCs/>
          <w:szCs w:val="24"/>
        </w:rPr>
      </w:pPr>
    </w:p>
    <w:p w14:paraId="5B7ADCCB" w14:textId="77777777" w:rsidR="005F24E0" w:rsidRDefault="005F24E0">
      <w:pPr>
        <w:pStyle w:val="prastasis"/>
        <w:widowControl w:val="0"/>
        <w:tabs>
          <w:tab w:val="left" w:pos="567"/>
          <w:tab w:val="left" w:pos="851"/>
          <w:tab w:val="left" w:pos="1134"/>
        </w:tabs>
        <w:rPr>
          <w:sz w:val="12"/>
          <w:szCs w:val="12"/>
        </w:rPr>
      </w:pPr>
    </w:p>
    <w:p w14:paraId="13752CF1" w14:textId="77777777" w:rsidR="005F24E0" w:rsidRDefault="005F24E0">
      <w:pPr>
        <w:pStyle w:val="prastasis"/>
        <w:widowControl w:val="0"/>
        <w:tabs>
          <w:tab w:val="left" w:pos="567"/>
          <w:tab w:val="left" w:pos="851"/>
          <w:tab w:val="left" w:pos="1134"/>
        </w:tabs>
        <w:rPr>
          <w:sz w:val="12"/>
          <w:szCs w:val="12"/>
        </w:rPr>
      </w:pPr>
    </w:p>
    <w:tbl>
      <w:tblPr>
        <w:tblW w:w="9776" w:type="dxa"/>
        <w:tblCellMar>
          <w:left w:w="10" w:type="dxa"/>
          <w:right w:w="10" w:type="dxa"/>
        </w:tblCellMar>
        <w:tblLook w:val="04A0" w:firstRow="1" w:lastRow="0" w:firstColumn="1" w:lastColumn="0" w:noHBand="0" w:noVBand="1"/>
      </w:tblPr>
      <w:tblGrid>
        <w:gridCol w:w="4248"/>
        <w:gridCol w:w="2410"/>
        <w:gridCol w:w="1134"/>
        <w:gridCol w:w="1984"/>
      </w:tblGrid>
      <w:tr w:rsidR="005F24E0" w14:paraId="3274D0AC" w14:textId="77777777">
        <w:tblPrEx>
          <w:tblCellMar>
            <w:top w:w="0" w:type="dxa"/>
            <w:bottom w:w="0" w:type="dxa"/>
          </w:tblCellMar>
        </w:tblPrEx>
        <w:trPr>
          <w:trHeight w:val="481"/>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9E12F" w14:textId="77777777" w:rsidR="005F24E0" w:rsidRDefault="00000000">
            <w:pPr>
              <w:pStyle w:val="prastasis"/>
              <w:rPr>
                <w:bCs/>
                <w:szCs w:val="24"/>
              </w:rPr>
            </w:pPr>
            <w:r>
              <w:rPr>
                <w:bCs/>
                <w:szCs w:val="24"/>
              </w:rPr>
              <w:t>Pasiekimų patikrinimas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0946D" w14:textId="77777777" w:rsidR="005F24E0" w:rsidRDefault="00000000">
            <w:pPr>
              <w:pStyle w:val="prastasis"/>
              <w:jc w:val="center"/>
              <w:rPr>
                <w:bCs/>
                <w:szCs w:val="24"/>
              </w:rPr>
            </w:pPr>
            <w:r>
              <w:rPr>
                <w:bCs/>
                <w:szCs w:val="24"/>
              </w:rPr>
              <w:t>Data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AF6F5" w14:textId="77777777" w:rsidR="005F24E0" w:rsidRDefault="00000000">
            <w:pPr>
              <w:pStyle w:val="prastasis"/>
              <w:jc w:val="center"/>
              <w:rPr>
                <w:bCs/>
                <w:szCs w:val="24"/>
              </w:rPr>
            </w:pPr>
            <w:r>
              <w:rPr>
                <w:bCs/>
                <w:szCs w:val="24"/>
              </w:rPr>
              <w:t>Pradžia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0FB49" w14:textId="77777777" w:rsidR="005F24E0" w:rsidRDefault="00000000">
            <w:pPr>
              <w:pStyle w:val="prastasis"/>
              <w:jc w:val="center"/>
              <w:rPr>
                <w:bCs/>
                <w:szCs w:val="24"/>
              </w:rPr>
            </w:pPr>
            <w:r>
              <w:rPr>
                <w:bCs/>
                <w:szCs w:val="24"/>
              </w:rPr>
              <w:t>Vykdymo būdas</w:t>
            </w:r>
          </w:p>
        </w:tc>
      </w:tr>
      <w:tr w:rsidR="005F24E0" w14:paraId="400EA77A" w14:textId="77777777">
        <w:tblPrEx>
          <w:tblCellMar>
            <w:top w:w="0" w:type="dxa"/>
            <w:bottom w:w="0" w:type="dxa"/>
          </w:tblCellMar>
        </w:tblPrEx>
        <w:trPr>
          <w:trHeight w:hRule="exact" w:val="454"/>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63651" w14:textId="77777777" w:rsidR="005F24E0" w:rsidRDefault="00000000">
            <w:pPr>
              <w:pStyle w:val="prastasis"/>
              <w:ind w:left="387" w:hanging="360"/>
            </w:pPr>
            <w:r>
              <w:rPr>
                <w:rStyle w:val="Numatytasispastraiposriftas"/>
                <w:bCs/>
                <w:szCs w:val="24"/>
              </w:rPr>
              <w:t>1.</w:t>
            </w:r>
            <w:r>
              <w:rPr>
                <w:rStyle w:val="Numatytasispastraiposriftas"/>
                <w:bCs/>
                <w:szCs w:val="24"/>
              </w:rPr>
              <w:tab/>
            </w:r>
            <w:r>
              <w:rPr>
                <w:rStyle w:val="Numatytasispastraiposriftas"/>
                <w:bCs/>
                <w:sz w:val="22"/>
                <w:szCs w:val="24"/>
              </w:rPr>
              <w:t>4 klasių nacionaliniai mokinių pasiekimų patikrinimai:</w:t>
            </w:r>
          </w:p>
        </w:tc>
      </w:tr>
      <w:tr w:rsidR="005F24E0" w14:paraId="4A3C3CB5" w14:textId="77777777">
        <w:tblPrEx>
          <w:tblCellMar>
            <w:top w:w="0" w:type="dxa"/>
            <w:bottom w:w="0" w:type="dxa"/>
          </w:tblCellMar>
        </w:tblPrEx>
        <w:trPr>
          <w:trHeight w:val="509"/>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BDC4C" w14:textId="77777777" w:rsidR="005F24E0" w:rsidRDefault="00000000">
            <w:pPr>
              <w:pStyle w:val="prastasis"/>
              <w:ind w:left="447" w:hanging="425"/>
            </w:pPr>
            <w:r>
              <w:rPr>
                <w:rStyle w:val="Numatytasispastraiposriftas"/>
                <w:szCs w:val="24"/>
              </w:rPr>
              <w:t>1.1.</w:t>
            </w:r>
            <w:r>
              <w:rPr>
                <w:rStyle w:val="Numatytasispastraiposriftas"/>
                <w:szCs w:val="24"/>
              </w:rPr>
              <w:tab/>
            </w:r>
            <w:r>
              <w:rPr>
                <w:rStyle w:val="Numatytasispastraiposriftas"/>
                <w:bCs/>
                <w:sz w:val="22"/>
                <w:szCs w:val="24"/>
              </w:rPr>
              <w:t>Lietuvių kalba ir literatūra (skaitymas)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F1571" w14:textId="77777777" w:rsidR="005F24E0" w:rsidRDefault="00000000">
            <w:pPr>
              <w:pStyle w:val="prastasis"/>
              <w:ind w:left="447" w:hanging="425"/>
              <w:rPr>
                <w:szCs w:val="24"/>
              </w:rPr>
            </w:pPr>
            <w:r>
              <w:rPr>
                <w:szCs w:val="24"/>
              </w:rPr>
              <w:t>2026 m. kovo 3 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674FB" w14:textId="77777777" w:rsidR="005F24E0" w:rsidRDefault="00000000">
            <w:pPr>
              <w:pStyle w:val="prastasis"/>
              <w:overflowPunct w:val="0"/>
              <w:ind w:left="447" w:hanging="425"/>
              <w:jc w:val="center"/>
              <w:rPr>
                <w:bCs/>
                <w:color w:val="000000"/>
                <w:szCs w:val="24"/>
              </w:rPr>
            </w:pPr>
            <w:r>
              <w:rPr>
                <w:bCs/>
                <w:color w:val="000000"/>
                <w:szCs w:val="24"/>
              </w:rPr>
              <w:t>9 val.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28E5B" w14:textId="77777777" w:rsidR="005F24E0" w:rsidRDefault="00000000">
            <w:pPr>
              <w:pStyle w:val="prastasis"/>
              <w:ind w:left="447" w:hanging="425"/>
              <w:jc w:val="center"/>
            </w:pPr>
            <w:r>
              <w:rPr>
                <w:rStyle w:val="Numatytasispastraiposriftas"/>
                <w:szCs w:val="24"/>
              </w:rPr>
              <w:t>Elektroninis</w:t>
            </w:r>
            <w:r>
              <w:rPr>
                <w:rStyle w:val="Numatytasispastraiposriftas"/>
                <w:szCs w:val="24"/>
                <w:vertAlign w:val="superscript"/>
              </w:rPr>
              <w:t>1</w:t>
            </w:r>
          </w:p>
        </w:tc>
      </w:tr>
      <w:tr w:rsidR="005F24E0" w14:paraId="48B7E8F8" w14:textId="77777777">
        <w:tblPrEx>
          <w:tblCellMar>
            <w:top w:w="0" w:type="dxa"/>
            <w:bottom w:w="0" w:type="dxa"/>
          </w:tblCellMar>
        </w:tblPrEx>
        <w:trPr>
          <w:trHeight w:val="509"/>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1CB24" w14:textId="77777777" w:rsidR="005F24E0" w:rsidRDefault="00000000">
            <w:pPr>
              <w:pStyle w:val="prastasis"/>
              <w:ind w:left="447" w:hanging="425"/>
            </w:pPr>
            <w:r>
              <w:rPr>
                <w:rStyle w:val="Numatytasispastraiposriftas"/>
                <w:bCs/>
                <w:color w:val="000000"/>
                <w:szCs w:val="24"/>
              </w:rPr>
              <w:t>1.2.</w:t>
            </w:r>
            <w:r>
              <w:rPr>
                <w:rStyle w:val="Numatytasispastraiposriftas"/>
                <w:bCs/>
                <w:color w:val="000000"/>
                <w:szCs w:val="24"/>
              </w:rPr>
              <w:tab/>
            </w:r>
            <w:r>
              <w:rPr>
                <w:rStyle w:val="Numatytasispastraiposriftas"/>
                <w:bCs/>
                <w:color w:val="000000"/>
                <w:sz w:val="22"/>
                <w:szCs w:val="24"/>
              </w:rPr>
              <w:t xml:space="preserve"> Matematika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AE051" w14:textId="77777777" w:rsidR="005F24E0" w:rsidRDefault="00000000">
            <w:pPr>
              <w:pStyle w:val="prastasis"/>
              <w:rPr>
                <w:szCs w:val="24"/>
              </w:rPr>
            </w:pPr>
            <w:r>
              <w:rPr>
                <w:szCs w:val="24"/>
              </w:rPr>
              <w:t>2026 m. kovo 9 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C8521" w14:textId="77777777" w:rsidR="005F24E0" w:rsidRDefault="00000000">
            <w:pPr>
              <w:pStyle w:val="prastasis"/>
              <w:overflowPunct w:val="0"/>
              <w:ind w:left="27"/>
              <w:jc w:val="center"/>
              <w:rPr>
                <w:bCs/>
                <w:color w:val="000000"/>
                <w:szCs w:val="24"/>
              </w:rPr>
            </w:pPr>
            <w:r>
              <w:rPr>
                <w:bCs/>
                <w:color w:val="000000"/>
                <w:szCs w:val="24"/>
              </w:rPr>
              <w:t>9 val.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C06A6" w14:textId="77777777" w:rsidR="005F24E0" w:rsidRDefault="00000000">
            <w:pPr>
              <w:pStyle w:val="prastasis"/>
              <w:jc w:val="center"/>
            </w:pPr>
            <w:r>
              <w:rPr>
                <w:rStyle w:val="Numatytasispastraiposriftas"/>
                <w:szCs w:val="24"/>
              </w:rPr>
              <w:t>Elektroninis</w:t>
            </w:r>
            <w:r>
              <w:rPr>
                <w:rStyle w:val="Numatytasispastraiposriftas"/>
                <w:szCs w:val="24"/>
                <w:vertAlign w:val="superscript"/>
              </w:rPr>
              <w:t>1</w:t>
            </w:r>
          </w:p>
        </w:tc>
      </w:tr>
      <w:tr w:rsidR="005F24E0" w14:paraId="08A3EB3C" w14:textId="77777777">
        <w:tblPrEx>
          <w:tblCellMar>
            <w:top w:w="0" w:type="dxa"/>
            <w:bottom w:w="0" w:type="dxa"/>
          </w:tblCellMar>
        </w:tblPrEx>
        <w:trPr>
          <w:trHeight w:val="509"/>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143B1" w14:textId="77777777" w:rsidR="005F24E0" w:rsidRDefault="00000000">
            <w:pPr>
              <w:pStyle w:val="prastasis"/>
              <w:ind w:left="30" w:hanging="30"/>
            </w:pPr>
            <w:r>
              <w:rPr>
                <w:rStyle w:val="Numatytasispastraiposriftas"/>
                <w:bCs/>
                <w:color w:val="000000"/>
                <w:sz w:val="22"/>
                <w:szCs w:val="22"/>
              </w:rPr>
              <w:t>1.3. Tautinių mažumų</w:t>
            </w:r>
            <w:r>
              <w:rPr>
                <w:rStyle w:val="Numatytasispastraiposriftas"/>
                <w:color w:val="000000"/>
                <w:sz w:val="22"/>
                <w:szCs w:val="22"/>
                <w:lang w:eastAsia="lt-LT"/>
              </w:rPr>
              <w:t xml:space="preserve"> (baltarusių, lenkų, rusų, vokiečių) gimtoji kalba ir literatūra (skaitymas)</w:t>
            </w:r>
            <w:r>
              <w:rPr>
                <w:rStyle w:val="Numatytasispastraiposriftas"/>
                <w:color w:val="000000"/>
                <w:sz w:val="22"/>
                <w:szCs w:val="22"/>
                <w:vertAlign w:val="superscript"/>
                <w:lang w:eastAsia="lt-LT"/>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EAFB8" w14:textId="77777777" w:rsidR="005F24E0" w:rsidRDefault="00000000">
            <w:pPr>
              <w:pStyle w:val="prastasis"/>
              <w:rPr>
                <w:sz w:val="22"/>
                <w:szCs w:val="22"/>
              </w:rPr>
            </w:pPr>
            <w:r>
              <w:rPr>
                <w:sz w:val="22"/>
                <w:szCs w:val="22"/>
              </w:rPr>
              <w:t>2026 m. kovo 13 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81E8E" w14:textId="77777777" w:rsidR="005F24E0" w:rsidRDefault="00000000">
            <w:pPr>
              <w:pStyle w:val="prastasis"/>
              <w:overflowPunct w:val="0"/>
              <w:ind w:left="27"/>
              <w:jc w:val="center"/>
              <w:rPr>
                <w:bCs/>
                <w:color w:val="000000"/>
                <w:sz w:val="22"/>
                <w:szCs w:val="22"/>
              </w:rPr>
            </w:pPr>
            <w:r>
              <w:rPr>
                <w:bCs/>
                <w:color w:val="000000"/>
                <w:sz w:val="22"/>
                <w:szCs w:val="22"/>
              </w:rPr>
              <w:t>9 val.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8F8F6" w14:textId="77777777" w:rsidR="005F24E0" w:rsidRDefault="00000000">
            <w:pPr>
              <w:pStyle w:val="prastasis"/>
              <w:jc w:val="center"/>
            </w:pPr>
            <w:r>
              <w:rPr>
                <w:rStyle w:val="Numatytasispastraiposriftas"/>
                <w:sz w:val="22"/>
                <w:szCs w:val="22"/>
              </w:rPr>
              <w:t>Elektroninis</w:t>
            </w:r>
            <w:r>
              <w:rPr>
                <w:rStyle w:val="Numatytasispastraiposriftas"/>
                <w:sz w:val="22"/>
                <w:szCs w:val="22"/>
                <w:vertAlign w:val="superscript"/>
              </w:rPr>
              <w:t>1</w:t>
            </w:r>
          </w:p>
        </w:tc>
      </w:tr>
      <w:tr w:rsidR="005F24E0" w14:paraId="4AD61198" w14:textId="77777777">
        <w:tblPrEx>
          <w:tblCellMar>
            <w:top w:w="0" w:type="dxa"/>
            <w:bottom w:w="0" w:type="dxa"/>
          </w:tblCellMar>
        </w:tblPrEx>
        <w:trPr>
          <w:trHeight w:hRule="exact" w:val="454"/>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40590" w14:textId="77777777" w:rsidR="005F24E0" w:rsidRDefault="00000000">
            <w:pPr>
              <w:pStyle w:val="prastasis"/>
              <w:ind w:left="387" w:hanging="360"/>
            </w:pPr>
            <w:r>
              <w:rPr>
                <w:rStyle w:val="Numatytasispastraiposriftas"/>
                <w:bCs/>
                <w:szCs w:val="24"/>
              </w:rPr>
              <w:t>2.</w:t>
            </w:r>
            <w:r>
              <w:rPr>
                <w:rStyle w:val="Numatytasispastraiposriftas"/>
                <w:bCs/>
                <w:szCs w:val="24"/>
              </w:rPr>
              <w:tab/>
            </w:r>
            <w:r>
              <w:rPr>
                <w:rStyle w:val="Numatytasispastraiposriftas"/>
                <w:bCs/>
                <w:sz w:val="22"/>
                <w:szCs w:val="24"/>
              </w:rPr>
              <w:t>8 klasių nacionaliniai mokinių pasiekimų patikrinimai:</w:t>
            </w:r>
          </w:p>
        </w:tc>
      </w:tr>
      <w:tr w:rsidR="005F24E0" w14:paraId="5CB828FE" w14:textId="77777777">
        <w:tblPrEx>
          <w:tblCellMar>
            <w:top w:w="0" w:type="dxa"/>
            <w:bottom w:w="0" w:type="dxa"/>
          </w:tblCellMar>
        </w:tblPrEx>
        <w:trPr>
          <w:trHeight w:val="452"/>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DDB79" w14:textId="77777777" w:rsidR="005F24E0" w:rsidRDefault="00000000">
            <w:pPr>
              <w:pStyle w:val="prastasis"/>
              <w:ind w:left="447" w:hanging="425"/>
            </w:pPr>
            <w:r>
              <w:rPr>
                <w:rStyle w:val="Numatytasispastraiposriftas"/>
                <w:color w:val="000000"/>
                <w:szCs w:val="24"/>
              </w:rPr>
              <w:t>2.1.</w:t>
            </w:r>
            <w:r>
              <w:rPr>
                <w:rStyle w:val="Numatytasispastraiposriftas"/>
                <w:color w:val="000000"/>
                <w:szCs w:val="24"/>
              </w:rPr>
              <w:tab/>
            </w:r>
            <w:r>
              <w:rPr>
                <w:rStyle w:val="Numatytasispastraiposriftas"/>
                <w:bCs/>
                <w:color w:val="000000"/>
                <w:sz w:val="22"/>
                <w:szCs w:val="24"/>
              </w:rPr>
              <w:t xml:space="preserve"> L</w:t>
            </w:r>
            <w:r>
              <w:rPr>
                <w:rStyle w:val="Numatytasispastraiposriftas"/>
                <w:color w:val="000000"/>
                <w:sz w:val="22"/>
                <w:szCs w:val="24"/>
              </w:rPr>
              <w:t>ietuvių kalba ir literatūra (skaitymas)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96FF9" w14:textId="77777777" w:rsidR="005F24E0" w:rsidRDefault="00000000">
            <w:pPr>
              <w:pStyle w:val="prastasis"/>
              <w:rPr>
                <w:szCs w:val="24"/>
              </w:rPr>
            </w:pPr>
            <w:r>
              <w:rPr>
                <w:szCs w:val="24"/>
              </w:rPr>
              <w:t>2026 m. kovo 17 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97415" w14:textId="77777777" w:rsidR="005F24E0" w:rsidRDefault="00000000">
            <w:pPr>
              <w:pStyle w:val="prastasis"/>
              <w:overflowPunct w:val="0"/>
              <w:ind w:left="27"/>
              <w:jc w:val="center"/>
              <w:rPr>
                <w:bCs/>
                <w:color w:val="000000"/>
                <w:szCs w:val="24"/>
              </w:rPr>
            </w:pPr>
            <w:r>
              <w:rPr>
                <w:bCs/>
                <w:color w:val="000000"/>
                <w:szCs w:val="24"/>
              </w:rPr>
              <w:t>9 val.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70E30" w14:textId="77777777" w:rsidR="005F24E0" w:rsidRDefault="00000000">
            <w:pPr>
              <w:pStyle w:val="prastasis"/>
              <w:jc w:val="center"/>
            </w:pPr>
            <w:r>
              <w:rPr>
                <w:rStyle w:val="Numatytasispastraiposriftas"/>
                <w:szCs w:val="24"/>
              </w:rPr>
              <w:t>Elektroninis</w:t>
            </w:r>
            <w:r>
              <w:rPr>
                <w:rStyle w:val="Numatytasispastraiposriftas"/>
                <w:szCs w:val="24"/>
                <w:vertAlign w:val="superscript"/>
              </w:rPr>
              <w:t>1</w:t>
            </w:r>
          </w:p>
        </w:tc>
      </w:tr>
      <w:tr w:rsidR="005F24E0" w14:paraId="32A9D31A" w14:textId="77777777">
        <w:tblPrEx>
          <w:tblCellMar>
            <w:top w:w="0" w:type="dxa"/>
            <w:bottom w:w="0" w:type="dxa"/>
          </w:tblCellMar>
        </w:tblPrEx>
        <w:trPr>
          <w:trHeight w:val="452"/>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98526" w14:textId="77777777" w:rsidR="005F24E0" w:rsidRDefault="00000000">
            <w:pPr>
              <w:pStyle w:val="prastasis"/>
              <w:ind w:left="27"/>
            </w:pPr>
            <w:r>
              <w:rPr>
                <w:rStyle w:val="Numatytasispastraiposriftas"/>
                <w:bCs/>
                <w:color w:val="000000"/>
                <w:szCs w:val="24"/>
              </w:rPr>
              <w:t>2.2.  Matematika</w:t>
            </w:r>
            <w:r>
              <w:rPr>
                <w:rStyle w:val="Numatytasispastraiposriftas"/>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5B35C" w14:textId="77777777" w:rsidR="005F24E0" w:rsidRDefault="00000000">
            <w:pPr>
              <w:pStyle w:val="prastasis"/>
              <w:rPr>
                <w:szCs w:val="24"/>
              </w:rPr>
            </w:pPr>
            <w:r>
              <w:rPr>
                <w:szCs w:val="24"/>
              </w:rPr>
              <w:t>2026 m. kovo 23 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E9EE0" w14:textId="77777777" w:rsidR="005F24E0" w:rsidRDefault="00000000">
            <w:pPr>
              <w:pStyle w:val="prastasis"/>
              <w:overflowPunct w:val="0"/>
              <w:ind w:left="27"/>
              <w:jc w:val="center"/>
              <w:rPr>
                <w:bCs/>
                <w:color w:val="000000"/>
                <w:szCs w:val="24"/>
              </w:rPr>
            </w:pPr>
            <w:r>
              <w:rPr>
                <w:bCs/>
                <w:color w:val="000000"/>
                <w:szCs w:val="24"/>
              </w:rPr>
              <w:t>9 val.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1B1AC" w14:textId="77777777" w:rsidR="005F24E0" w:rsidRDefault="00000000">
            <w:pPr>
              <w:pStyle w:val="prastasis"/>
              <w:jc w:val="center"/>
            </w:pPr>
            <w:r>
              <w:rPr>
                <w:rStyle w:val="Numatytasispastraiposriftas"/>
                <w:szCs w:val="24"/>
              </w:rPr>
              <w:t>Elektroninis</w:t>
            </w:r>
            <w:r>
              <w:rPr>
                <w:rStyle w:val="Numatytasispastraiposriftas"/>
                <w:szCs w:val="24"/>
                <w:vertAlign w:val="superscript"/>
              </w:rPr>
              <w:t>1</w:t>
            </w:r>
          </w:p>
        </w:tc>
      </w:tr>
      <w:tr w:rsidR="005F24E0" w14:paraId="7495E554" w14:textId="77777777">
        <w:tblPrEx>
          <w:tblCellMar>
            <w:top w:w="0" w:type="dxa"/>
            <w:bottom w:w="0" w:type="dxa"/>
          </w:tblCellMar>
        </w:tblPrEx>
        <w:trPr>
          <w:trHeight w:val="452"/>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44817" w14:textId="77777777" w:rsidR="005F24E0" w:rsidRDefault="00000000">
            <w:pPr>
              <w:pStyle w:val="prastasis"/>
              <w:ind w:left="30" w:hanging="30"/>
            </w:pPr>
            <w:r>
              <w:rPr>
                <w:rStyle w:val="Numatytasispastraiposriftas"/>
                <w:color w:val="000000"/>
                <w:sz w:val="22"/>
                <w:szCs w:val="22"/>
                <w:lang w:eastAsia="lt-LT"/>
              </w:rPr>
              <w:t xml:space="preserve">2.3. </w:t>
            </w:r>
            <w:r>
              <w:rPr>
                <w:rStyle w:val="Numatytasispastraiposriftas"/>
                <w:bCs/>
                <w:color w:val="000000"/>
                <w:sz w:val="22"/>
                <w:szCs w:val="22"/>
              </w:rPr>
              <w:t>Tautinių mažumų</w:t>
            </w:r>
            <w:r>
              <w:rPr>
                <w:rStyle w:val="Numatytasispastraiposriftas"/>
                <w:color w:val="000000"/>
                <w:sz w:val="22"/>
                <w:szCs w:val="22"/>
                <w:lang w:eastAsia="lt-LT"/>
              </w:rPr>
              <w:t xml:space="preserve"> (baltarusių, lenkų, rusų, vokiečių) gimtoji kalba ir literatūra (skaitymas)</w:t>
            </w:r>
            <w:r>
              <w:rPr>
                <w:rStyle w:val="Numatytasispastraiposriftas"/>
                <w:color w:val="000000"/>
                <w:sz w:val="22"/>
                <w:szCs w:val="22"/>
                <w:vertAlign w:val="superscript"/>
                <w:lang w:eastAsia="lt-LT"/>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E644E" w14:textId="77777777" w:rsidR="005F24E0" w:rsidRDefault="00000000">
            <w:pPr>
              <w:pStyle w:val="prastasis"/>
              <w:rPr>
                <w:sz w:val="22"/>
                <w:szCs w:val="22"/>
              </w:rPr>
            </w:pPr>
            <w:r>
              <w:rPr>
                <w:sz w:val="22"/>
                <w:szCs w:val="22"/>
              </w:rPr>
              <w:t>2026 m. kovo 26 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B0F42" w14:textId="77777777" w:rsidR="005F24E0" w:rsidRDefault="00000000">
            <w:pPr>
              <w:pStyle w:val="prastasis"/>
              <w:overflowPunct w:val="0"/>
              <w:ind w:left="27"/>
              <w:jc w:val="center"/>
              <w:rPr>
                <w:bCs/>
                <w:color w:val="000000"/>
                <w:sz w:val="22"/>
                <w:szCs w:val="22"/>
              </w:rPr>
            </w:pPr>
            <w:r>
              <w:rPr>
                <w:bCs/>
                <w:color w:val="000000"/>
                <w:sz w:val="22"/>
                <w:szCs w:val="22"/>
              </w:rPr>
              <w:t>9 val.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0175" w14:textId="77777777" w:rsidR="005F24E0" w:rsidRDefault="00000000">
            <w:pPr>
              <w:pStyle w:val="prastasis"/>
              <w:jc w:val="center"/>
            </w:pPr>
            <w:r>
              <w:rPr>
                <w:rStyle w:val="Numatytasispastraiposriftas"/>
                <w:sz w:val="22"/>
                <w:szCs w:val="22"/>
              </w:rPr>
              <w:t>Elektroninis</w:t>
            </w:r>
            <w:r>
              <w:rPr>
                <w:rStyle w:val="Numatytasispastraiposriftas"/>
                <w:sz w:val="22"/>
                <w:szCs w:val="22"/>
                <w:vertAlign w:val="superscript"/>
              </w:rPr>
              <w:t>1</w:t>
            </w:r>
          </w:p>
        </w:tc>
      </w:tr>
    </w:tbl>
    <w:p w14:paraId="358BC313" w14:textId="77777777" w:rsidR="005F24E0" w:rsidRDefault="005F24E0">
      <w:pPr>
        <w:pStyle w:val="prastasis"/>
        <w:widowControl w:val="0"/>
        <w:tabs>
          <w:tab w:val="left" w:pos="567"/>
          <w:tab w:val="left" w:pos="851"/>
          <w:tab w:val="left" w:pos="1134"/>
        </w:tabs>
        <w:rPr>
          <w:szCs w:val="24"/>
        </w:rPr>
      </w:pPr>
    </w:p>
    <w:p w14:paraId="4DC7779C" w14:textId="77777777" w:rsidR="005F24E0" w:rsidRDefault="00000000">
      <w:pPr>
        <w:pStyle w:val="prastasis"/>
        <w:widowControl w:val="0"/>
        <w:tabs>
          <w:tab w:val="left" w:pos="567"/>
          <w:tab w:val="left" w:pos="851"/>
          <w:tab w:val="left" w:pos="1134"/>
        </w:tabs>
      </w:pPr>
      <w:r>
        <w:rPr>
          <w:rStyle w:val="Numatytasispastraiposriftas"/>
          <w:szCs w:val="24"/>
        </w:rPr>
        <w:t>Pastabos:</w:t>
      </w:r>
    </w:p>
    <w:p w14:paraId="78446EFD" w14:textId="77777777" w:rsidR="005F24E0" w:rsidRDefault="00000000">
      <w:pPr>
        <w:pStyle w:val="prastasis"/>
        <w:widowControl w:val="0"/>
        <w:tabs>
          <w:tab w:val="left" w:pos="567"/>
          <w:tab w:val="left" w:pos="851"/>
          <w:tab w:val="left" w:pos="1134"/>
        </w:tabs>
        <w:jc w:val="both"/>
      </w:pPr>
      <w:r>
        <w:rPr>
          <w:rStyle w:val="Numatytasispastraiposriftas"/>
          <w:szCs w:val="24"/>
        </w:rPr>
        <w:t>1.</w:t>
      </w:r>
      <w:r>
        <w:rPr>
          <w:rStyle w:val="Numatytasispastraiposriftas"/>
          <w:color w:val="000000"/>
          <w:szCs w:val="24"/>
          <w:shd w:val="clear" w:color="auto" w:fill="FFFFFF"/>
          <w:vertAlign w:val="superscript"/>
        </w:rPr>
        <w:t xml:space="preserve">1 </w:t>
      </w:r>
      <w:r>
        <w:rPr>
          <w:rStyle w:val="Numatytasispastraiposriftas"/>
          <w:color w:val="000000"/>
          <w:szCs w:val="24"/>
          <w:shd w:val="clear" w:color="auto" w:fill="FFFFFF"/>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7462DF83" w14:textId="77777777" w:rsidR="005F24E0" w:rsidRDefault="00000000">
      <w:pPr>
        <w:pStyle w:val="prastasis"/>
        <w:widowControl w:val="0"/>
        <w:tabs>
          <w:tab w:val="left" w:pos="567"/>
          <w:tab w:val="left" w:pos="851"/>
          <w:tab w:val="left" w:pos="1134"/>
        </w:tabs>
        <w:jc w:val="both"/>
      </w:pPr>
      <w:r>
        <w:rPr>
          <w:rStyle w:val="Numatytasispastraiposriftas"/>
          <w:color w:val="000000"/>
          <w:szCs w:val="24"/>
        </w:rPr>
        <w:t>2.</w:t>
      </w:r>
      <w:r>
        <w:rPr>
          <w:rStyle w:val="Numatytasispastraiposriftas"/>
          <w:color w:val="000000"/>
          <w:szCs w:val="24"/>
          <w:vertAlign w:val="superscript"/>
        </w:rPr>
        <w:t xml:space="preserve">2 </w:t>
      </w:r>
      <w:r>
        <w:rPr>
          <w:rStyle w:val="Numatytasispastraiposriftas"/>
          <w:color w:val="000000"/>
          <w:szCs w:val="24"/>
        </w:rPr>
        <w:t>Dalyvauja mokiniai, besimokantys mokyklose, kuriose įteisintas mokymas tautinių mažumų kalbos arba mokymas tautinės mažumos kalba.</w:t>
      </w:r>
    </w:p>
    <w:p w14:paraId="10258B52" w14:textId="77777777" w:rsidR="005F24E0" w:rsidRDefault="00000000">
      <w:pPr>
        <w:pStyle w:val="prastasis"/>
        <w:widowControl w:val="0"/>
        <w:tabs>
          <w:tab w:val="left" w:pos="567"/>
          <w:tab w:val="left" w:pos="851"/>
          <w:tab w:val="left" w:pos="1134"/>
        </w:tabs>
        <w:jc w:val="center"/>
      </w:pPr>
      <w:r>
        <w:rPr>
          <w:rStyle w:val="Numatytasispastraiposriftas"/>
          <w:sz w:val="22"/>
          <w:szCs w:val="22"/>
        </w:rPr>
        <w:t>____________________________</w:t>
      </w:r>
    </w:p>
    <w:p w14:paraId="0B5E7D78" w14:textId="77777777" w:rsidR="005F24E0" w:rsidRDefault="005F24E0">
      <w:pPr>
        <w:pStyle w:val="prastasis"/>
      </w:pPr>
    </w:p>
    <w:p w14:paraId="43000C4E" w14:textId="77777777" w:rsidR="005F24E0" w:rsidRDefault="005F24E0">
      <w:pPr>
        <w:pStyle w:val="prastasis"/>
      </w:pPr>
    </w:p>
    <w:p w14:paraId="73E4F083" w14:textId="77777777" w:rsidR="005F24E0" w:rsidRDefault="00000000">
      <w:pPr>
        <w:pStyle w:val="prastasis"/>
        <w:rPr>
          <w:rFonts w:eastAsia="MS Mincho"/>
          <w:i/>
          <w:iCs/>
          <w:sz w:val="20"/>
        </w:rPr>
      </w:pPr>
      <w:r>
        <w:rPr>
          <w:rFonts w:eastAsia="MS Mincho"/>
          <w:i/>
          <w:iCs/>
          <w:sz w:val="20"/>
        </w:rPr>
        <w:t>Priedo pakeitimai:</w:t>
      </w:r>
    </w:p>
    <w:p w14:paraId="30EBCC2C" w14:textId="77777777" w:rsidR="005F24E0" w:rsidRDefault="00000000">
      <w:pPr>
        <w:pStyle w:val="prastasis"/>
        <w:jc w:val="both"/>
      </w:pPr>
      <w:r>
        <w:rPr>
          <w:rStyle w:val="Numatytasispastraiposriftas"/>
          <w:rFonts w:eastAsia="MS Mincho"/>
          <w:i/>
          <w:iCs/>
          <w:sz w:val="20"/>
        </w:rPr>
        <w:t xml:space="preserve">Nr. </w:t>
      </w:r>
      <w:hyperlink r:id="rId8" w:history="1">
        <w:r>
          <w:rPr>
            <w:rStyle w:val="Numatytasispastraiposriftas"/>
            <w:rFonts w:eastAsia="MS Mincho"/>
            <w:i/>
            <w:iCs/>
            <w:color w:val="0563C1"/>
            <w:sz w:val="20"/>
            <w:u w:val="single"/>
          </w:rPr>
          <w:t>V-1260</w:t>
        </w:r>
      </w:hyperlink>
      <w:r>
        <w:rPr>
          <w:rStyle w:val="Numatytasispastraiposriftas"/>
          <w:rFonts w:eastAsia="MS Mincho"/>
          <w:i/>
          <w:iCs/>
          <w:sz w:val="20"/>
        </w:rPr>
        <w:t>, 2025-12-16, paskelbta TAR 2025-12-16, i. k. 2025-21575</w:t>
      </w:r>
    </w:p>
    <w:p w14:paraId="6104941E" w14:textId="77777777" w:rsidR="005F24E0" w:rsidRDefault="005F24E0">
      <w:pPr>
        <w:pStyle w:val="prastasis"/>
      </w:pPr>
    </w:p>
    <w:p w14:paraId="07B31E77" w14:textId="77777777" w:rsidR="005F24E0" w:rsidRDefault="005F24E0">
      <w:pPr>
        <w:pStyle w:val="prastasis"/>
        <w:jc w:val="both"/>
        <w:rPr>
          <w:b/>
          <w:sz w:val="20"/>
        </w:rPr>
      </w:pPr>
    </w:p>
    <w:p w14:paraId="7DA46D5B" w14:textId="77777777" w:rsidR="005F24E0" w:rsidRDefault="005F24E0">
      <w:pPr>
        <w:pStyle w:val="prastasis"/>
        <w:jc w:val="both"/>
        <w:rPr>
          <w:b/>
          <w:sz w:val="20"/>
        </w:rPr>
      </w:pPr>
    </w:p>
    <w:p w14:paraId="280429C1" w14:textId="77777777" w:rsidR="005F24E0" w:rsidRDefault="00000000">
      <w:pPr>
        <w:pStyle w:val="prastasis"/>
        <w:jc w:val="both"/>
      </w:pPr>
      <w:r>
        <w:rPr>
          <w:rStyle w:val="Numatytasispastraiposriftas"/>
          <w:b/>
          <w:sz w:val="20"/>
        </w:rPr>
        <w:t>Pakeitimai:</w:t>
      </w:r>
    </w:p>
    <w:p w14:paraId="42C2A7F5" w14:textId="77777777" w:rsidR="005F24E0" w:rsidRDefault="005F24E0">
      <w:pPr>
        <w:pStyle w:val="prastasis"/>
        <w:jc w:val="both"/>
        <w:rPr>
          <w:sz w:val="20"/>
        </w:rPr>
      </w:pPr>
    </w:p>
    <w:p w14:paraId="40B2297C" w14:textId="77777777" w:rsidR="005F24E0" w:rsidRDefault="00000000">
      <w:pPr>
        <w:pStyle w:val="prastasis"/>
        <w:jc w:val="both"/>
      </w:pPr>
      <w:r>
        <w:rPr>
          <w:rStyle w:val="Numatytasispastraiposriftas"/>
          <w:sz w:val="20"/>
        </w:rPr>
        <w:t>1.</w:t>
      </w:r>
    </w:p>
    <w:p w14:paraId="0DEE5ED4" w14:textId="77777777" w:rsidR="005F24E0" w:rsidRDefault="00000000">
      <w:pPr>
        <w:pStyle w:val="prastasis"/>
        <w:jc w:val="both"/>
      </w:pPr>
      <w:r>
        <w:rPr>
          <w:rStyle w:val="Numatytasispastraiposriftas"/>
          <w:sz w:val="20"/>
        </w:rPr>
        <w:t>Lietuvos Respublikos švietimo, mokslo ir sporto ministerija, Įsakymas</w:t>
      </w:r>
    </w:p>
    <w:p w14:paraId="0CB8AA42" w14:textId="77777777" w:rsidR="005F24E0" w:rsidRDefault="00000000">
      <w:pPr>
        <w:pStyle w:val="prastasis"/>
        <w:jc w:val="both"/>
      </w:pPr>
      <w:r>
        <w:rPr>
          <w:rStyle w:val="Numatytasispastraiposriftas"/>
          <w:sz w:val="20"/>
        </w:rPr>
        <w:t xml:space="preserve">Nr. </w:t>
      </w:r>
      <w:hyperlink r:id="rId9" w:history="1">
        <w:r>
          <w:rPr>
            <w:rStyle w:val="Numatytasispastraiposriftas"/>
            <w:rFonts w:eastAsia="MS Mincho"/>
            <w:iCs/>
            <w:color w:val="0563C1"/>
            <w:sz w:val="20"/>
            <w:u w:val="single"/>
          </w:rPr>
          <w:t>V-1260</w:t>
        </w:r>
      </w:hyperlink>
      <w:r>
        <w:rPr>
          <w:rStyle w:val="Numatytasispastraiposriftas"/>
          <w:rFonts w:eastAsia="MS Mincho"/>
          <w:iCs/>
          <w:sz w:val="20"/>
        </w:rPr>
        <w:t>, 2025-12-16, paskelbta TAR 2025-12-16, i. k. 2025-21575</w:t>
      </w:r>
    </w:p>
    <w:p w14:paraId="23686525" w14:textId="77777777" w:rsidR="005F24E0" w:rsidRDefault="00000000">
      <w:pPr>
        <w:pStyle w:val="prastasis"/>
        <w:jc w:val="both"/>
      </w:pPr>
      <w:r>
        <w:rPr>
          <w:rStyle w:val="Numatytasispastraiposriftas"/>
          <w:sz w:val="20"/>
        </w:rPr>
        <w:t>Dėl švietimo, mokslo ir sporto ministro 2025 m. birželio 17 d. įsakymo Nr. V-649 „Dėl 2025–2026 mokslo metų nacionalinių mokinių pasiekimų patikrinimų tvarkaraščio ir vykdymo būdo patvirtinimo“ pakeitimo</w:t>
      </w:r>
    </w:p>
    <w:p w14:paraId="76FCF4A2" w14:textId="77777777" w:rsidR="005F24E0" w:rsidRDefault="005F24E0">
      <w:pPr>
        <w:pStyle w:val="prastasis"/>
        <w:jc w:val="both"/>
        <w:rPr>
          <w:sz w:val="20"/>
        </w:rPr>
      </w:pPr>
    </w:p>
    <w:p w14:paraId="6141F3E5" w14:textId="77777777" w:rsidR="005F24E0" w:rsidRDefault="005F24E0">
      <w:pPr>
        <w:pStyle w:val="prastasis"/>
        <w:widowControl w:val="0"/>
      </w:pPr>
    </w:p>
    <w:sectPr w:rsidR="005F24E0">
      <w:footerReference w:type="default" r:id="rId10"/>
      <w:pgSz w:w="11906" w:h="16838"/>
      <w:pgMar w:top="1134"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9FD6" w14:textId="77777777" w:rsidR="000767DB" w:rsidRDefault="000767DB">
      <w:r>
        <w:separator/>
      </w:r>
    </w:p>
  </w:endnote>
  <w:endnote w:type="continuationSeparator" w:id="0">
    <w:p w14:paraId="6AE97BD1" w14:textId="77777777" w:rsidR="000767DB" w:rsidRDefault="0007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1CAD" w14:textId="77777777" w:rsidR="00000000" w:rsidRDefault="00000000">
    <w:pPr>
      <w:pStyle w:val="prastasis"/>
      <w:tabs>
        <w:tab w:val="center" w:pos="4153"/>
        <w:tab w:val="right" w:pos="8306"/>
      </w:tabs>
      <w:overflowPunct w:val="0"/>
      <w:ind w:right="360"/>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6003" w14:textId="77777777" w:rsidR="00000000" w:rsidRDefault="00000000">
    <w:pPr>
      <w:pStyle w:val="prastasis"/>
      <w:tabs>
        <w:tab w:val="center" w:pos="4153"/>
        <w:tab w:val="right" w:pos="8306"/>
      </w:tabs>
      <w:overflowPunct w:val="0"/>
      <w:ind w:right="360"/>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9889" w14:textId="77777777" w:rsidR="000767DB" w:rsidRDefault="000767DB">
      <w:r>
        <w:rPr>
          <w:color w:val="000000"/>
        </w:rPr>
        <w:separator/>
      </w:r>
    </w:p>
  </w:footnote>
  <w:footnote w:type="continuationSeparator" w:id="0">
    <w:p w14:paraId="35B5DD3E" w14:textId="77777777" w:rsidR="000767DB" w:rsidRDefault="00076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F24E0"/>
    <w:rsid w:val="000767DB"/>
    <w:rsid w:val="001D3E77"/>
    <w:rsid w:val="005F24E0"/>
    <w:rsid w:val="00E80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FF1F"/>
  <w15:docId w15:val="{0F180815-7899-4073-A22E-7DF6FE94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character" w:customStyle="1" w:styleId="Vietosrezervavimoenklotekstas">
    <w:name w:val="Vietos rezervavimo ženklo tekstas"/>
    <w:basedOn w:val="Numatytasispastraiposriftas"/>
    <w:rPr>
      <w:color w:val="808080"/>
    </w:rPr>
  </w:style>
  <w:style w:type="paragraph" w:customStyle="1" w:styleId="Porat">
    <w:name w:val="Poraštė"/>
    <w:basedOn w:val="prastasis"/>
    <w:pPr>
      <w:tabs>
        <w:tab w:val="center" w:pos="4819"/>
        <w:tab w:val="right" w:pos="9638"/>
      </w:tabs>
    </w:pPr>
  </w:style>
  <w:style w:type="character" w:customStyle="1" w:styleId="PoratDiagrama">
    <w:name w:val="Poraštė Diagrama"/>
    <w:basedOn w:val="Numatytasispastraiposriftas"/>
  </w:style>
  <w:style w:type="paragraph" w:styleId="Footer">
    <w:name w:val="footer"/>
    <w:basedOn w:val="Normal"/>
    <w:link w:val="FooterChar"/>
    <w:uiPriority w:val="99"/>
    <w:unhideWhenUsed/>
    <w:pPr>
      <w:tabs>
        <w:tab w:val="center" w:pos="4986"/>
        <w:tab w:val="right" w:pos="9972"/>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212c336da7311f08918e1adc7c5b1ec"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e-tar.lt/portal/legalAct.html?documentId=3212c336da7311f08918e1adc7c5b1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Klimašauskienė</dc:creator>
  <cp:lastModifiedBy>Ner Sav</cp:lastModifiedBy>
  <cp:revision>2</cp:revision>
  <dcterms:created xsi:type="dcterms:W3CDTF">2026-01-19T12:00:00Z</dcterms:created>
  <dcterms:modified xsi:type="dcterms:W3CDTF">2026-01-19T12:00:00Z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